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4E90" w14:textId="287C5881" w:rsidR="00AF7708" w:rsidRDefault="007E1D32" w:rsidP="00E155D4">
      <w:pPr>
        <w:rPr>
          <w:b/>
          <w:bCs/>
        </w:rPr>
      </w:pPr>
      <w:bookmarkStart w:id="0" w:name="_Toc137722763"/>
      <w:r w:rsidRPr="00E155D4">
        <w:rPr>
          <w:b/>
          <w:bCs/>
        </w:rPr>
        <w:t>Translational Science Project Proposal</w:t>
      </w:r>
    </w:p>
    <w:p w14:paraId="0F7FB664" w14:textId="77777777" w:rsidR="00C53601" w:rsidRPr="00E155D4" w:rsidRDefault="00C53601" w:rsidP="00E155D4">
      <w:pPr>
        <w:rPr>
          <w:b/>
          <w:bCs/>
        </w:rPr>
      </w:pPr>
    </w:p>
    <w:p w14:paraId="7BEA7CA8" w14:textId="77777777" w:rsidR="007E1D32" w:rsidRPr="00C53601" w:rsidRDefault="00A56C55" w:rsidP="00C53601">
      <w:pPr>
        <w:rPr>
          <w:rFonts w:asciiTheme="minorHAnsi" w:hAnsiTheme="minorHAnsi" w:cstheme="minorHAnsi"/>
          <w:b/>
          <w:bCs/>
        </w:rPr>
      </w:pPr>
      <w:r w:rsidRPr="00C53601">
        <w:rPr>
          <w:rFonts w:asciiTheme="minorHAnsi" w:hAnsiTheme="minorHAnsi" w:cstheme="minorHAnsi"/>
          <w:b/>
          <w:bCs/>
        </w:rPr>
        <w:t>Project Name:</w:t>
      </w:r>
      <w:r w:rsidR="00220A4B" w:rsidRPr="00C53601">
        <w:rPr>
          <w:rFonts w:asciiTheme="minorHAnsi" w:hAnsiTheme="minorHAnsi" w:cstheme="minorHAnsi"/>
          <w:b/>
          <w:bCs/>
        </w:rPr>
        <w:t xml:space="preserve"> </w:t>
      </w:r>
    </w:p>
    <w:p w14:paraId="112B44AD" w14:textId="77777777" w:rsidR="007E1D32" w:rsidRPr="00B17A1E" w:rsidRDefault="007E1D32" w:rsidP="00E155D4">
      <w:pPr>
        <w:rPr>
          <w:rFonts w:asciiTheme="minorHAnsi" w:hAnsiTheme="minorHAnsi" w:cstheme="minorHAnsi"/>
          <w:b/>
          <w:bCs/>
        </w:rPr>
      </w:pPr>
      <w:r w:rsidRPr="00B17A1E">
        <w:rPr>
          <w:rFonts w:asciiTheme="minorHAnsi" w:hAnsiTheme="minorHAnsi" w:cstheme="minorHAnsi"/>
          <w:b/>
          <w:bCs/>
        </w:rPr>
        <w:t>Date</w:t>
      </w:r>
      <w:r w:rsidR="00A56C55" w:rsidRPr="00B17A1E">
        <w:rPr>
          <w:rFonts w:asciiTheme="minorHAnsi" w:hAnsiTheme="minorHAnsi" w:cstheme="minorHAnsi"/>
          <w:b/>
          <w:bCs/>
          <w:noProof/>
        </w:rPr>
        <w:t>:</w:t>
      </w:r>
      <w:r w:rsidR="00220A4B" w:rsidRPr="00B17A1E">
        <w:rPr>
          <w:rFonts w:asciiTheme="minorHAnsi" w:hAnsiTheme="minorHAnsi" w:cstheme="minorHAnsi"/>
          <w:b/>
          <w:bCs/>
          <w:noProof/>
        </w:rPr>
        <w:t xml:space="preserve"> </w:t>
      </w:r>
    </w:p>
    <w:p w14:paraId="36105D4A" w14:textId="4A7E9187" w:rsidR="00A22A96" w:rsidRDefault="00A56C55" w:rsidP="00B17A1E">
      <w:pPr>
        <w:rPr>
          <w:rFonts w:asciiTheme="minorHAnsi" w:hAnsiTheme="minorHAnsi" w:cstheme="minorHAnsi"/>
          <w:b/>
          <w:bCs/>
          <w:noProof/>
        </w:rPr>
      </w:pPr>
      <w:r w:rsidRPr="00B17A1E">
        <w:rPr>
          <w:rFonts w:asciiTheme="minorHAnsi" w:hAnsiTheme="minorHAnsi" w:cstheme="minorHAnsi"/>
          <w:b/>
          <w:bCs/>
          <w:noProof/>
        </w:rPr>
        <w:t>Prepared by:</w:t>
      </w:r>
      <w:r w:rsidR="00220A4B" w:rsidRPr="00B17A1E">
        <w:rPr>
          <w:rFonts w:asciiTheme="minorHAnsi" w:hAnsiTheme="minorHAnsi" w:cstheme="minorHAnsi"/>
          <w:b/>
          <w:bCs/>
          <w:noProof/>
        </w:rPr>
        <w:t xml:space="preserve"> </w:t>
      </w:r>
    </w:p>
    <w:p w14:paraId="1C278435" w14:textId="77777777" w:rsidR="00B17A1E" w:rsidRPr="00B17A1E" w:rsidRDefault="00B17A1E" w:rsidP="00B17A1E">
      <w:pPr>
        <w:rPr>
          <w:rFonts w:asciiTheme="minorHAnsi" w:hAnsiTheme="minorHAnsi" w:cstheme="minorHAnsi"/>
          <w:b/>
          <w:bCs/>
          <w:noProof/>
        </w:rPr>
      </w:pPr>
    </w:p>
    <w:p w14:paraId="74CEFA57" w14:textId="0BA42E93" w:rsidR="00AC3824" w:rsidRPr="00AC3824" w:rsidRDefault="00E155D4" w:rsidP="00E155D4">
      <w:bookmarkStart w:id="1" w:name="_Hlk197332795"/>
      <w:r w:rsidRPr="006643B3">
        <w:rPr>
          <w:rFonts w:asciiTheme="minorHAnsi" w:hAnsiTheme="minorHAnsi" w:cstheme="minorHAnsi"/>
        </w:rPr>
        <w:t>1</w:t>
      </w:r>
      <w:r w:rsidR="00796DC9" w:rsidRPr="006643B3">
        <w:rPr>
          <w:rFonts w:asciiTheme="minorHAnsi" w:hAnsiTheme="minorHAnsi" w:cstheme="minorHAnsi"/>
        </w:rPr>
        <w:t>.</w:t>
      </w:r>
      <w:r w:rsidR="00AC3824">
        <w:t xml:space="preserve"> </w:t>
      </w:r>
      <w:bookmarkEnd w:id="0"/>
      <w:r w:rsidR="000422C5">
        <w:rPr>
          <w:rFonts w:asciiTheme="minorHAnsi" w:hAnsiTheme="minorHAnsi" w:cstheme="minorHAnsi"/>
          <w:b/>
          <w:bCs/>
        </w:rPr>
        <w:t>RESEARCH QUESTION</w:t>
      </w:r>
    </w:p>
    <w:bookmarkEnd w:id="1"/>
    <w:p w14:paraId="21B2DC79" w14:textId="4C08BF26" w:rsidR="00AD63F8" w:rsidRDefault="00E8746A" w:rsidP="005079BB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672E79">
        <w:rPr>
          <w:rFonts w:asciiTheme="minorHAnsi" w:hAnsiTheme="minorHAnsi" w:cstheme="minorHAnsi"/>
          <w:sz w:val="22"/>
          <w:szCs w:val="22"/>
        </w:rPr>
        <w:t>The following research question</w:t>
      </w:r>
      <w:r w:rsidR="004A14DB" w:rsidRPr="00672E79">
        <w:rPr>
          <w:rFonts w:asciiTheme="minorHAnsi" w:hAnsiTheme="minorHAnsi" w:cstheme="minorHAnsi"/>
          <w:sz w:val="22"/>
          <w:szCs w:val="22"/>
        </w:rPr>
        <w:t>/hypothesis</w:t>
      </w:r>
      <w:r w:rsidRPr="00672E79">
        <w:rPr>
          <w:rFonts w:asciiTheme="minorHAnsi" w:hAnsiTheme="minorHAnsi" w:cstheme="minorHAnsi"/>
          <w:sz w:val="22"/>
          <w:szCs w:val="22"/>
        </w:rPr>
        <w:t xml:space="preserve"> will be investigated:</w:t>
      </w:r>
    </w:p>
    <w:p w14:paraId="3B8C75EA" w14:textId="77777777" w:rsidR="00E155D4" w:rsidRPr="00672E79" w:rsidRDefault="00E155D4" w:rsidP="005079BB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65C0C39B" w14:textId="43344519" w:rsidR="00AD63F8" w:rsidRDefault="00E155D4" w:rsidP="00E155D4">
      <w:r w:rsidRPr="006643B3">
        <w:rPr>
          <w:rFonts w:asciiTheme="minorHAnsi" w:hAnsiTheme="minorHAnsi" w:cstheme="minorHAnsi"/>
        </w:rPr>
        <w:t>2</w:t>
      </w:r>
      <w:r w:rsidR="00AE449C" w:rsidRPr="006643B3">
        <w:rPr>
          <w:rFonts w:asciiTheme="minorHAnsi" w:hAnsiTheme="minorHAnsi" w:cstheme="minorHAnsi"/>
        </w:rPr>
        <w:t>.</w:t>
      </w:r>
      <w:r w:rsidR="00AE449C">
        <w:t xml:space="preserve"> </w:t>
      </w:r>
      <w:r w:rsidR="00421724" w:rsidRPr="00E155D4">
        <w:rPr>
          <w:rFonts w:asciiTheme="minorHAnsi" w:hAnsiTheme="minorHAnsi" w:cstheme="minorHAnsi"/>
          <w:b/>
          <w:bCs/>
        </w:rPr>
        <w:t>STATEMENT OF NEED</w:t>
      </w:r>
    </w:p>
    <w:p w14:paraId="78F02C23" w14:textId="13BA4344" w:rsidR="00085700" w:rsidRPr="00600B72" w:rsidRDefault="00085700" w:rsidP="00085700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tab/>
      </w:r>
      <w:r w:rsidR="00A71552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[</w:t>
      </w:r>
      <w:r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D</w:t>
      </w:r>
      <w:r w:rsidR="000E5CCF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escribe the following using references from the literature to support your case:</w:t>
      </w:r>
    </w:p>
    <w:p w14:paraId="1E4AFF28" w14:textId="48E41670" w:rsidR="000E5CCF" w:rsidRPr="00600B72" w:rsidRDefault="000E5CCF" w:rsidP="000E5CCF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What is the problem</w:t>
      </w:r>
      <w:r w:rsidR="00F3328C">
        <w:rPr>
          <w:rFonts w:asciiTheme="minorHAnsi" w:hAnsiTheme="minorHAnsi" w:cstheme="minorHAnsi"/>
          <w:color w:val="1F497D" w:themeColor="text2"/>
          <w:sz w:val="22"/>
          <w:szCs w:val="22"/>
        </w:rPr>
        <w:t>?</w:t>
      </w:r>
    </w:p>
    <w:p w14:paraId="646E0527" w14:textId="77777777" w:rsidR="00B17A1E" w:rsidRPr="00600B72" w:rsidRDefault="00B17A1E" w:rsidP="00B17A1E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Why does the problem exist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?</w:t>
      </w:r>
    </w:p>
    <w:p w14:paraId="75B89356" w14:textId="7AD7B0F8" w:rsidR="000E5CCF" w:rsidRPr="00600B72" w:rsidRDefault="000E5CCF" w:rsidP="000E5CCF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Who experiences </w:t>
      </w:r>
      <w:r w:rsidR="00F3328C">
        <w:rPr>
          <w:rFonts w:asciiTheme="minorHAnsi" w:hAnsiTheme="minorHAnsi" w:cstheme="minorHAnsi"/>
          <w:color w:val="1F497D" w:themeColor="text2"/>
          <w:sz w:val="22"/>
          <w:szCs w:val="22"/>
        </w:rPr>
        <w:t>th</w:t>
      </w:r>
      <w:r w:rsidR="00B17A1E">
        <w:rPr>
          <w:rFonts w:asciiTheme="minorHAnsi" w:hAnsiTheme="minorHAnsi" w:cstheme="minorHAnsi"/>
          <w:color w:val="1F497D" w:themeColor="text2"/>
          <w:sz w:val="22"/>
          <w:szCs w:val="22"/>
        </w:rPr>
        <w:t>e</w:t>
      </w:r>
      <w:r w:rsidR="00F3328C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problem?</w:t>
      </w:r>
    </w:p>
    <w:p w14:paraId="59C90C2E" w14:textId="5FAD069D" w:rsidR="00643D97" w:rsidRDefault="00643D97" w:rsidP="000E5CCF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Why hasn’t the problem been solved</w:t>
      </w:r>
      <w:r w:rsidR="00F3328C">
        <w:rPr>
          <w:rFonts w:asciiTheme="minorHAnsi" w:hAnsiTheme="minorHAnsi" w:cstheme="minorHAnsi"/>
          <w:color w:val="1F497D" w:themeColor="text2"/>
          <w:sz w:val="22"/>
          <w:szCs w:val="22"/>
        </w:rPr>
        <w:t>?</w:t>
      </w:r>
    </w:p>
    <w:p w14:paraId="23AE1459" w14:textId="2E7A09E0" w:rsidR="006643B3" w:rsidRPr="00600B72" w:rsidRDefault="006643B3" w:rsidP="000E5CCF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>In a few sentences, how do you propose solving the problem?</w:t>
      </w:r>
    </w:p>
    <w:p w14:paraId="74B0B423" w14:textId="030E792B" w:rsidR="00643D97" w:rsidRDefault="00672E79" w:rsidP="000E5CCF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How will solving this problem</w:t>
      </w:r>
      <w:r w:rsidR="006643B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produce</w:t>
      </w:r>
      <w:r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generalizable knowledge</w:t>
      </w:r>
      <w:r w:rsidR="0030744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6643B3">
        <w:rPr>
          <w:rFonts w:asciiTheme="minorHAnsi" w:hAnsiTheme="minorHAnsi" w:cstheme="minorHAnsi"/>
          <w:color w:val="1F497D" w:themeColor="text2"/>
          <w:sz w:val="22"/>
          <w:szCs w:val="22"/>
        </w:rPr>
        <w:t>shared among diseases, aspects of health, and/or translational processes that, when implemented, will increase the speed, efficiency and/or impact of research</w:t>
      </w:r>
      <w:r w:rsidR="00F3328C">
        <w:rPr>
          <w:rFonts w:asciiTheme="minorHAnsi" w:hAnsiTheme="minorHAnsi" w:cstheme="minorHAnsi"/>
          <w:color w:val="1F497D" w:themeColor="text2"/>
          <w:sz w:val="22"/>
          <w:szCs w:val="22"/>
        </w:rPr>
        <w:t>?</w:t>
      </w:r>
      <w:r w:rsidR="00A71552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]</w:t>
      </w:r>
    </w:p>
    <w:p w14:paraId="012957BB" w14:textId="77777777" w:rsidR="00E155D4" w:rsidRPr="00600B72" w:rsidRDefault="00E155D4" w:rsidP="00E155D4">
      <w:pPr>
        <w:pStyle w:val="ListParagraph"/>
        <w:ind w:left="1440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74CEFA59" w14:textId="39D1764A" w:rsidR="004A687F" w:rsidRPr="0030640B" w:rsidRDefault="00E155D4" w:rsidP="00E155D4">
      <w:bookmarkStart w:id="2" w:name="_Toc137722764"/>
      <w:r w:rsidRPr="006643B3">
        <w:rPr>
          <w:rFonts w:asciiTheme="minorHAnsi" w:hAnsiTheme="minorHAnsi" w:cstheme="minorHAnsi"/>
        </w:rPr>
        <w:t>3</w:t>
      </w:r>
      <w:r w:rsidR="00796DC9" w:rsidRPr="006643B3">
        <w:rPr>
          <w:rFonts w:asciiTheme="minorHAnsi" w:hAnsiTheme="minorHAnsi" w:cstheme="minorHAnsi"/>
        </w:rPr>
        <w:t>.</w:t>
      </w:r>
      <w:r w:rsidR="00AC3824">
        <w:t xml:space="preserve"> </w:t>
      </w:r>
      <w:r w:rsidR="004A687F" w:rsidRPr="00E155D4">
        <w:rPr>
          <w:rFonts w:asciiTheme="minorHAnsi" w:hAnsiTheme="minorHAnsi" w:cstheme="minorHAnsi"/>
          <w:b/>
          <w:bCs/>
        </w:rPr>
        <w:t>SCOPE</w:t>
      </w:r>
      <w:bookmarkEnd w:id="2"/>
    </w:p>
    <w:p w14:paraId="74CEFA5C" w14:textId="0CA66D50" w:rsidR="00B60070" w:rsidRDefault="00B60070" w:rsidP="00B60070">
      <w:pPr>
        <w:ind w:left="360"/>
        <w:rPr>
          <w:rFonts w:asciiTheme="minorHAnsi" w:hAnsiTheme="minorHAnsi" w:cstheme="minorHAnsi"/>
          <w:sz w:val="22"/>
          <w:szCs w:val="22"/>
        </w:rPr>
      </w:pPr>
      <w:r w:rsidRPr="00A71552">
        <w:rPr>
          <w:rFonts w:asciiTheme="minorHAnsi" w:hAnsiTheme="minorHAnsi" w:cstheme="minorHAnsi"/>
          <w:sz w:val="22"/>
          <w:szCs w:val="22"/>
        </w:rPr>
        <w:t xml:space="preserve">The scope </w:t>
      </w:r>
      <w:r w:rsidR="00695997" w:rsidRPr="00A71552">
        <w:rPr>
          <w:rFonts w:asciiTheme="minorHAnsi" w:hAnsiTheme="minorHAnsi" w:cstheme="minorHAnsi"/>
          <w:sz w:val="22"/>
          <w:szCs w:val="22"/>
        </w:rPr>
        <w:t>of</w:t>
      </w:r>
      <w:r w:rsidRPr="00A71552">
        <w:rPr>
          <w:rFonts w:asciiTheme="minorHAnsi" w:hAnsiTheme="minorHAnsi" w:cstheme="minorHAnsi"/>
          <w:sz w:val="22"/>
          <w:szCs w:val="22"/>
        </w:rPr>
        <w:t xml:space="preserve"> the project will </w:t>
      </w:r>
      <w:r w:rsidRPr="00A71552">
        <w:rPr>
          <w:rFonts w:asciiTheme="minorHAnsi" w:hAnsiTheme="minorHAnsi" w:cstheme="minorHAnsi"/>
          <w:sz w:val="22"/>
          <w:szCs w:val="22"/>
          <w:u w:val="single"/>
        </w:rPr>
        <w:t>include</w:t>
      </w:r>
      <w:r w:rsidRPr="00A71552">
        <w:rPr>
          <w:rFonts w:asciiTheme="minorHAnsi" w:hAnsiTheme="minorHAnsi" w:cstheme="minorHAnsi"/>
          <w:sz w:val="22"/>
          <w:szCs w:val="22"/>
        </w:rPr>
        <w:t>:</w:t>
      </w:r>
    </w:p>
    <w:p w14:paraId="77F796BF" w14:textId="4340DA98" w:rsidR="00E627CD" w:rsidRPr="00E627CD" w:rsidRDefault="00E627CD" w:rsidP="00FB3040">
      <w:pPr>
        <w:ind w:left="360" w:firstLine="360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627CD">
        <w:rPr>
          <w:rFonts w:asciiTheme="minorHAnsi" w:hAnsiTheme="minorHAnsi" w:cstheme="minorHAnsi"/>
          <w:color w:val="1F497D" w:themeColor="text2"/>
          <w:sz w:val="22"/>
          <w:szCs w:val="22"/>
        </w:rPr>
        <w:t>[What actions</w:t>
      </w:r>
      <w:r w:rsidR="00FB3040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tasks, </w:t>
      </w:r>
      <w:proofErr w:type="spellStart"/>
      <w:r w:rsidR="00FB3040">
        <w:rPr>
          <w:rFonts w:asciiTheme="minorHAnsi" w:hAnsiTheme="minorHAnsi" w:cstheme="minorHAnsi"/>
          <w:color w:val="1F497D" w:themeColor="text2"/>
          <w:sz w:val="22"/>
          <w:szCs w:val="22"/>
        </w:rPr>
        <w:t>etc</w:t>
      </w:r>
      <w:proofErr w:type="spellEnd"/>
      <w:r w:rsidRPr="00E627CD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need to occur for the project to </w:t>
      </w:r>
      <w:r w:rsidR="006D46B3">
        <w:rPr>
          <w:rFonts w:asciiTheme="minorHAnsi" w:hAnsiTheme="minorHAnsi" w:cstheme="minorHAnsi"/>
          <w:color w:val="1F497D" w:themeColor="text2"/>
          <w:sz w:val="22"/>
          <w:szCs w:val="22"/>
        </w:rPr>
        <w:t>meet success</w:t>
      </w:r>
      <w:r w:rsidRPr="00E627CD">
        <w:rPr>
          <w:rFonts w:asciiTheme="minorHAnsi" w:hAnsiTheme="minorHAnsi" w:cstheme="minorHAnsi"/>
          <w:color w:val="1F497D" w:themeColor="text2"/>
          <w:sz w:val="22"/>
          <w:szCs w:val="22"/>
        </w:rPr>
        <w:t>]</w:t>
      </w:r>
    </w:p>
    <w:p w14:paraId="10BD1D88" w14:textId="77777777" w:rsidR="00457E2E" w:rsidRPr="00A71552" w:rsidRDefault="00457E2E" w:rsidP="00457E2E">
      <w:pPr>
        <w:rPr>
          <w:rFonts w:asciiTheme="minorHAnsi" w:hAnsiTheme="minorHAnsi" w:cstheme="minorHAnsi"/>
          <w:sz w:val="22"/>
          <w:szCs w:val="22"/>
        </w:rPr>
      </w:pPr>
    </w:p>
    <w:p w14:paraId="74CEFA63" w14:textId="77777777" w:rsidR="00B60070" w:rsidRDefault="00B60070" w:rsidP="00B60070">
      <w:pPr>
        <w:ind w:left="360"/>
        <w:rPr>
          <w:rFonts w:asciiTheme="minorHAnsi" w:hAnsiTheme="minorHAnsi" w:cstheme="minorHAnsi"/>
          <w:sz w:val="22"/>
          <w:szCs w:val="22"/>
        </w:rPr>
      </w:pPr>
      <w:r w:rsidRPr="00A71552">
        <w:rPr>
          <w:rFonts w:asciiTheme="minorHAnsi" w:hAnsiTheme="minorHAnsi" w:cstheme="minorHAnsi"/>
          <w:sz w:val="22"/>
          <w:szCs w:val="22"/>
        </w:rPr>
        <w:t xml:space="preserve">The scope of the project will </w:t>
      </w:r>
      <w:r w:rsidRPr="00A71552">
        <w:rPr>
          <w:rFonts w:asciiTheme="minorHAnsi" w:hAnsiTheme="minorHAnsi" w:cstheme="minorHAnsi"/>
          <w:sz w:val="22"/>
          <w:szCs w:val="22"/>
          <w:u w:val="single"/>
        </w:rPr>
        <w:t>exclude</w:t>
      </w:r>
      <w:r w:rsidRPr="00A71552">
        <w:rPr>
          <w:rFonts w:asciiTheme="minorHAnsi" w:hAnsiTheme="minorHAnsi" w:cstheme="minorHAnsi"/>
          <w:sz w:val="22"/>
          <w:szCs w:val="22"/>
        </w:rPr>
        <w:t>:</w:t>
      </w:r>
    </w:p>
    <w:p w14:paraId="397D6DBF" w14:textId="56E91F73" w:rsidR="00FB3040" w:rsidRDefault="00FB3040" w:rsidP="00600B72">
      <w:pPr>
        <w:ind w:left="720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[What actions, tasks</w:t>
      </w:r>
      <w:r w:rsidR="0042375B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</w:t>
      </w:r>
      <w:proofErr w:type="spellStart"/>
      <w:r w:rsidR="0042375B">
        <w:rPr>
          <w:rFonts w:asciiTheme="minorHAnsi" w:hAnsiTheme="minorHAnsi" w:cstheme="minorHAnsi"/>
          <w:color w:val="1F497D" w:themeColor="text2"/>
          <w:sz w:val="22"/>
          <w:szCs w:val="22"/>
        </w:rPr>
        <w:t>etc</w:t>
      </w:r>
      <w:proofErr w:type="spellEnd"/>
      <w:r w:rsidR="00BE7EC7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6D46B3">
        <w:rPr>
          <w:rFonts w:asciiTheme="minorHAnsi" w:hAnsiTheme="minorHAnsi" w:cstheme="minorHAnsi"/>
          <w:color w:val="1F497D" w:themeColor="text2"/>
          <w:sz w:val="22"/>
          <w:szCs w:val="22"/>
        </w:rPr>
        <w:t>should NOT be included for the project to meet success</w:t>
      </w:r>
      <w:r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]</w:t>
      </w:r>
    </w:p>
    <w:p w14:paraId="5E07FB0E" w14:textId="77777777" w:rsidR="00E155D4" w:rsidRPr="00600B72" w:rsidRDefault="00E155D4" w:rsidP="00E155D4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74CEFA69" w14:textId="14D1D816" w:rsidR="00303A17" w:rsidRDefault="00E155D4" w:rsidP="00E155D4">
      <w:bookmarkStart w:id="3" w:name="_Toc137722765"/>
      <w:r w:rsidRPr="006643B3">
        <w:rPr>
          <w:rFonts w:asciiTheme="minorHAnsi" w:hAnsiTheme="minorHAnsi" w:cstheme="minorHAnsi"/>
        </w:rPr>
        <w:t>4</w:t>
      </w:r>
      <w:r w:rsidR="00796DC9" w:rsidRPr="006643B3">
        <w:rPr>
          <w:rFonts w:asciiTheme="minorHAnsi" w:hAnsiTheme="minorHAnsi" w:cstheme="minorHAnsi"/>
        </w:rPr>
        <w:t>.</w:t>
      </w:r>
      <w:r w:rsidR="00724003" w:rsidRPr="0030640B">
        <w:t xml:space="preserve"> </w:t>
      </w:r>
      <w:r w:rsidR="00F14692" w:rsidRPr="00E155D4">
        <w:rPr>
          <w:rFonts w:asciiTheme="minorHAnsi" w:hAnsiTheme="minorHAnsi" w:cstheme="minorHAnsi"/>
          <w:b/>
          <w:bCs/>
        </w:rPr>
        <w:t>DELIVERABLES</w:t>
      </w:r>
      <w:r w:rsidR="00EB0D73" w:rsidRPr="00E155D4">
        <w:rPr>
          <w:rFonts w:asciiTheme="minorHAnsi" w:hAnsiTheme="minorHAnsi" w:cstheme="minorHAnsi"/>
          <w:b/>
          <w:bCs/>
        </w:rPr>
        <w:t xml:space="preserve"> (PROJECT EXPECTATIONS)</w:t>
      </w:r>
      <w:bookmarkEnd w:id="3"/>
    </w:p>
    <w:p w14:paraId="74CEFA6A" w14:textId="77777777" w:rsidR="00F14692" w:rsidRPr="000422C5" w:rsidRDefault="00546043" w:rsidP="005D04EA">
      <w:pPr>
        <w:ind w:left="360"/>
        <w:rPr>
          <w:rFonts w:asciiTheme="minorHAnsi" w:hAnsiTheme="minorHAnsi" w:cstheme="minorHAnsi"/>
          <w:sz w:val="22"/>
          <w:szCs w:val="22"/>
        </w:rPr>
      </w:pPr>
      <w:r w:rsidRPr="000422C5">
        <w:rPr>
          <w:rFonts w:asciiTheme="minorHAnsi" w:hAnsiTheme="minorHAnsi" w:cstheme="minorHAnsi"/>
          <w:sz w:val="22"/>
          <w:szCs w:val="22"/>
        </w:rPr>
        <w:t>Project deliverables include the following</w:t>
      </w:r>
      <w:r w:rsidR="00F14692" w:rsidRPr="000422C5">
        <w:rPr>
          <w:rFonts w:asciiTheme="minorHAnsi" w:hAnsiTheme="minorHAnsi" w:cstheme="minorHAnsi"/>
          <w:sz w:val="22"/>
          <w:szCs w:val="22"/>
        </w:rPr>
        <w:t>:</w:t>
      </w:r>
    </w:p>
    <w:p w14:paraId="6E55B3EC" w14:textId="2385CB52" w:rsidR="008559DD" w:rsidRDefault="008559DD" w:rsidP="00DF1AFE">
      <w:pPr>
        <w:ind w:left="360" w:firstLine="360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4E500D">
        <w:rPr>
          <w:rFonts w:asciiTheme="minorHAnsi" w:hAnsiTheme="minorHAnsi" w:cstheme="minorHAnsi"/>
          <w:color w:val="1F497D" w:themeColor="text2"/>
        </w:rPr>
        <w:t>[</w:t>
      </w:r>
      <w:r w:rsidR="000D7BAC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This should include </w:t>
      </w:r>
      <w:r w:rsidR="00256F02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final products</w:t>
      </w:r>
      <w:r w:rsidR="004E500D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and plans for dissemination and/or training]</w:t>
      </w:r>
    </w:p>
    <w:p w14:paraId="1C97FCEE" w14:textId="77777777" w:rsidR="00E155D4" w:rsidRPr="00600B72" w:rsidRDefault="00E155D4" w:rsidP="00DF1AFE">
      <w:pPr>
        <w:ind w:left="360" w:firstLine="360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74CEFA71" w14:textId="40F11B00" w:rsidR="00EB0D73" w:rsidRPr="00E155D4" w:rsidRDefault="00E155D4" w:rsidP="00E155D4">
      <w:pPr>
        <w:rPr>
          <w:rFonts w:asciiTheme="minorHAnsi" w:hAnsiTheme="minorHAnsi" w:cstheme="minorHAnsi"/>
          <w:b/>
          <w:bCs/>
        </w:rPr>
      </w:pPr>
      <w:bookmarkStart w:id="4" w:name="_Toc137722766"/>
      <w:r w:rsidRPr="006643B3">
        <w:rPr>
          <w:rFonts w:asciiTheme="minorHAnsi" w:hAnsiTheme="minorHAnsi" w:cstheme="minorHAnsi"/>
        </w:rPr>
        <w:t>5</w:t>
      </w:r>
      <w:r w:rsidR="00796DC9" w:rsidRPr="006643B3">
        <w:rPr>
          <w:rFonts w:asciiTheme="minorHAnsi" w:hAnsiTheme="minorHAnsi" w:cstheme="minorHAnsi"/>
        </w:rPr>
        <w:t>.</w:t>
      </w:r>
      <w:r w:rsidR="00EB0D73" w:rsidRPr="0030640B">
        <w:t xml:space="preserve"> </w:t>
      </w:r>
      <w:r w:rsidR="00EB0D73" w:rsidRPr="00E155D4">
        <w:rPr>
          <w:rFonts w:asciiTheme="minorHAnsi" w:hAnsiTheme="minorHAnsi" w:cstheme="minorHAnsi"/>
          <w:b/>
          <w:bCs/>
        </w:rPr>
        <w:t>METRICS</w:t>
      </w:r>
      <w:bookmarkEnd w:id="4"/>
      <w:r w:rsidR="00760191" w:rsidRPr="00E155D4">
        <w:rPr>
          <w:rFonts w:asciiTheme="minorHAnsi" w:hAnsiTheme="minorHAnsi" w:cstheme="minorHAnsi"/>
          <w:b/>
          <w:bCs/>
        </w:rPr>
        <w:t xml:space="preserve"> </w:t>
      </w:r>
      <w:r w:rsidR="00DB4B6F" w:rsidRPr="00E155D4">
        <w:rPr>
          <w:rFonts w:asciiTheme="minorHAnsi" w:hAnsiTheme="minorHAnsi" w:cstheme="minorHAnsi"/>
          <w:b/>
          <w:bCs/>
        </w:rPr>
        <w:t>OF SUCCESS</w:t>
      </w:r>
    </w:p>
    <w:p w14:paraId="74CEFA72" w14:textId="77777777" w:rsidR="00EB0D73" w:rsidRPr="000422C5" w:rsidRDefault="00EB0D73" w:rsidP="00B60070">
      <w:pPr>
        <w:ind w:left="360"/>
        <w:rPr>
          <w:rFonts w:asciiTheme="minorHAnsi" w:hAnsiTheme="minorHAnsi" w:cstheme="minorHAnsi"/>
          <w:sz w:val="22"/>
          <w:szCs w:val="22"/>
        </w:rPr>
      </w:pPr>
      <w:r w:rsidRPr="000422C5">
        <w:rPr>
          <w:rFonts w:asciiTheme="minorHAnsi" w:hAnsiTheme="minorHAnsi" w:cstheme="minorHAnsi"/>
          <w:sz w:val="22"/>
          <w:szCs w:val="22"/>
        </w:rPr>
        <w:t>Metrics include the following:</w:t>
      </w:r>
    </w:p>
    <w:p w14:paraId="44DD0887" w14:textId="3A6675E4" w:rsidR="00DF1AFE" w:rsidRDefault="00DF1AFE" w:rsidP="00B018BF">
      <w:pPr>
        <w:ind w:left="720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[</w:t>
      </w:r>
      <w:r w:rsidR="00A20C18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This should include success metrics for the final product </w:t>
      </w:r>
      <w:r w:rsidR="00361E89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and </w:t>
      </w:r>
      <w:r w:rsidR="006C39D5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for </w:t>
      </w:r>
      <w:r w:rsidR="00361E89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the project process (</w:t>
      </w:r>
      <w:proofErr w:type="spellStart"/>
      <w:r w:rsidR="00361E89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eg</w:t>
      </w:r>
      <w:proofErr w:type="spellEnd"/>
      <w:r w:rsidR="00361E89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</w:t>
      </w:r>
      <w:r w:rsidR="00B018BF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not deviating from the stated timeline, </w:t>
      </w:r>
      <w:proofErr w:type="spellStart"/>
      <w:r w:rsidR="00B018BF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etc</w:t>
      </w:r>
      <w:proofErr w:type="spellEnd"/>
      <w:r w:rsidR="00B018BF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]</w:t>
      </w:r>
    </w:p>
    <w:p w14:paraId="06A6B73E" w14:textId="77777777" w:rsidR="00E155D4" w:rsidRPr="00600B72" w:rsidRDefault="00E155D4" w:rsidP="00B018BF">
      <w:pPr>
        <w:ind w:left="720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74CEFA7F" w14:textId="7C89F7E9" w:rsidR="00F14692" w:rsidRPr="00E155D4" w:rsidRDefault="00E155D4" w:rsidP="00E155D4">
      <w:bookmarkStart w:id="5" w:name="_Toc137722767"/>
      <w:r w:rsidRPr="006643B3">
        <w:rPr>
          <w:rFonts w:asciiTheme="minorHAnsi" w:hAnsiTheme="minorHAnsi" w:cstheme="minorHAnsi"/>
        </w:rPr>
        <w:t>6</w:t>
      </w:r>
      <w:r w:rsidR="002A319B" w:rsidRPr="006643B3">
        <w:rPr>
          <w:rFonts w:asciiTheme="minorHAnsi" w:hAnsiTheme="minorHAnsi" w:cstheme="minorHAnsi"/>
        </w:rPr>
        <w:t>.</w:t>
      </w:r>
      <w:r w:rsidR="00724003" w:rsidRPr="0030640B">
        <w:t xml:space="preserve"> </w:t>
      </w:r>
      <w:r w:rsidR="00F14692" w:rsidRPr="00E155D4">
        <w:rPr>
          <w:rFonts w:asciiTheme="minorHAnsi" w:hAnsiTheme="minorHAnsi" w:cstheme="minorHAnsi"/>
          <w:b/>
          <w:bCs/>
        </w:rPr>
        <w:t>KEY SUCCESS FACTORS</w:t>
      </w:r>
      <w:bookmarkEnd w:id="5"/>
      <w:r w:rsidR="00F14692" w:rsidRPr="00E155D4">
        <w:tab/>
        <w:t xml:space="preserve"> </w:t>
      </w:r>
    </w:p>
    <w:p w14:paraId="74CEFA80" w14:textId="19905411" w:rsidR="00B83479" w:rsidRPr="000422C5" w:rsidRDefault="001C3D14" w:rsidP="00986809">
      <w:pPr>
        <w:ind w:left="450"/>
        <w:rPr>
          <w:rFonts w:asciiTheme="minorHAnsi" w:hAnsiTheme="minorHAnsi" w:cstheme="minorHAnsi"/>
          <w:sz w:val="22"/>
          <w:szCs w:val="22"/>
        </w:rPr>
      </w:pPr>
      <w:r w:rsidRPr="000422C5">
        <w:rPr>
          <w:rFonts w:asciiTheme="minorHAnsi" w:hAnsiTheme="minorHAnsi" w:cstheme="minorHAnsi"/>
          <w:sz w:val="22"/>
          <w:szCs w:val="22"/>
        </w:rPr>
        <w:t>T</w:t>
      </w:r>
      <w:r w:rsidR="00B83479" w:rsidRPr="000422C5">
        <w:rPr>
          <w:rFonts w:asciiTheme="minorHAnsi" w:hAnsiTheme="minorHAnsi" w:cstheme="minorHAnsi"/>
          <w:sz w:val="22"/>
          <w:szCs w:val="22"/>
        </w:rPr>
        <w:t xml:space="preserve">he following factors will be critical to </w:t>
      </w:r>
      <w:r w:rsidR="00F53223" w:rsidRPr="000422C5">
        <w:rPr>
          <w:rFonts w:asciiTheme="minorHAnsi" w:hAnsiTheme="minorHAnsi" w:cstheme="minorHAnsi"/>
          <w:sz w:val="22"/>
          <w:szCs w:val="22"/>
        </w:rPr>
        <w:t>ensure</w:t>
      </w:r>
      <w:r w:rsidR="00B83479" w:rsidRPr="000422C5">
        <w:rPr>
          <w:rFonts w:asciiTheme="minorHAnsi" w:hAnsiTheme="minorHAnsi" w:cstheme="minorHAnsi"/>
          <w:sz w:val="22"/>
          <w:szCs w:val="22"/>
        </w:rPr>
        <w:t xml:space="preserve"> the success of the project</w:t>
      </w:r>
      <w:r w:rsidR="00E37317" w:rsidRPr="000422C5">
        <w:rPr>
          <w:rFonts w:asciiTheme="minorHAnsi" w:hAnsiTheme="minorHAnsi" w:cstheme="minorHAnsi"/>
          <w:sz w:val="22"/>
          <w:szCs w:val="22"/>
        </w:rPr>
        <w:t>:</w:t>
      </w:r>
    </w:p>
    <w:p w14:paraId="6E6C5C1D" w14:textId="759CCD30" w:rsidR="008B241F" w:rsidRDefault="002E285B" w:rsidP="00182161">
      <w:pPr>
        <w:ind w:left="720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[</w:t>
      </w:r>
      <w:r w:rsidR="00DF1AFE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Define</w:t>
      </w:r>
      <w:r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elements of the project </w:t>
      </w:r>
      <w:r w:rsidR="00DF1AFE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that </w:t>
      </w:r>
      <w:r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are critical to achieving success; this may include </w:t>
      </w:r>
      <w:r w:rsidR="00182161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specific resources, expertise, data access, </w:t>
      </w:r>
      <w:proofErr w:type="spellStart"/>
      <w:r w:rsidR="00182161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etc</w:t>
      </w:r>
      <w:proofErr w:type="spellEnd"/>
      <w:r w:rsidR="00182161" w:rsidRPr="00600B72">
        <w:rPr>
          <w:rFonts w:asciiTheme="minorHAnsi" w:hAnsiTheme="minorHAnsi" w:cstheme="minorHAnsi"/>
          <w:color w:val="1F497D" w:themeColor="text2"/>
          <w:sz w:val="22"/>
          <w:szCs w:val="22"/>
        </w:rPr>
        <w:t>]</w:t>
      </w:r>
    </w:p>
    <w:p w14:paraId="06000043" w14:textId="77777777" w:rsidR="00E155D4" w:rsidRPr="00600B72" w:rsidRDefault="00E155D4" w:rsidP="00182161">
      <w:pPr>
        <w:ind w:left="720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74CEFA86" w14:textId="022AE82C" w:rsidR="00FC515D" w:rsidRPr="00E155D4" w:rsidRDefault="00E155D4" w:rsidP="00E155D4">
      <w:bookmarkStart w:id="6" w:name="_Toc137722768"/>
      <w:r w:rsidRPr="006643B3">
        <w:rPr>
          <w:rFonts w:asciiTheme="minorHAnsi" w:hAnsiTheme="minorHAnsi" w:cstheme="minorHAnsi"/>
        </w:rPr>
        <w:t>7</w:t>
      </w:r>
      <w:r w:rsidR="002A319B" w:rsidRPr="006643B3">
        <w:rPr>
          <w:rFonts w:asciiTheme="minorHAnsi" w:hAnsiTheme="minorHAnsi" w:cstheme="minorHAnsi"/>
        </w:rPr>
        <w:t>.</w:t>
      </w:r>
      <w:r w:rsidR="00FC515D" w:rsidRPr="0030640B">
        <w:t xml:space="preserve"> </w:t>
      </w:r>
      <w:r w:rsidR="00FC515D" w:rsidRPr="00E155D4">
        <w:rPr>
          <w:rFonts w:asciiTheme="minorHAnsi" w:hAnsiTheme="minorHAnsi" w:cstheme="minorHAnsi"/>
          <w:b/>
          <w:bCs/>
        </w:rPr>
        <w:t>RISK</w:t>
      </w:r>
      <w:r w:rsidR="00960E82" w:rsidRPr="00E155D4">
        <w:rPr>
          <w:rFonts w:asciiTheme="minorHAnsi" w:hAnsiTheme="minorHAnsi" w:cstheme="minorHAnsi"/>
          <w:b/>
          <w:bCs/>
        </w:rPr>
        <w:t xml:space="preserve"> ASSESSMENT</w:t>
      </w:r>
      <w:bookmarkEnd w:id="6"/>
      <w:r w:rsidR="00892266" w:rsidRPr="00E155D4">
        <w:tab/>
      </w:r>
      <w:r w:rsidR="00195F49" w:rsidRPr="00E155D4">
        <w:t xml:space="preserve"> </w:t>
      </w:r>
    </w:p>
    <w:p w14:paraId="74CEFA89" w14:textId="5C9F9F6B" w:rsidR="00960E82" w:rsidRDefault="00A60F1F" w:rsidP="005079BB">
      <w:pPr>
        <w:pStyle w:val="Normal-Arial"/>
        <w:ind w:left="360"/>
        <w:rPr>
          <w:rFonts w:asciiTheme="minorHAnsi" w:hAnsiTheme="minorHAnsi" w:cstheme="minorHAnsi"/>
        </w:rPr>
      </w:pPr>
      <w:r w:rsidRPr="00B60070">
        <w:rPr>
          <w:rFonts w:asciiTheme="minorHAnsi" w:hAnsiTheme="minorHAnsi" w:cstheme="minorHAnsi"/>
        </w:rPr>
        <w:t>I</w:t>
      </w:r>
      <w:r w:rsidRPr="000422C5">
        <w:rPr>
          <w:rFonts w:asciiTheme="minorHAnsi" w:hAnsiTheme="minorHAnsi" w:cstheme="minorHAnsi"/>
          <w:sz w:val="22"/>
          <w:szCs w:val="22"/>
        </w:rPr>
        <w:t>dentified risks will be mi</w:t>
      </w:r>
      <w:r w:rsidR="0002059C" w:rsidRPr="000422C5">
        <w:rPr>
          <w:rFonts w:asciiTheme="minorHAnsi" w:hAnsiTheme="minorHAnsi" w:cstheme="minorHAnsi"/>
          <w:sz w:val="22"/>
          <w:szCs w:val="22"/>
        </w:rPr>
        <w:t>tigated during the project life</w:t>
      </w:r>
      <w:r w:rsidRPr="000422C5">
        <w:rPr>
          <w:rFonts w:asciiTheme="minorHAnsi" w:hAnsiTheme="minorHAnsi" w:cstheme="minorHAnsi"/>
          <w:sz w:val="22"/>
          <w:szCs w:val="22"/>
        </w:rPr>
        <w:t>cycle</w:t>
      </w:r>
      <w:r w:rsidR="00EB5ADB" w:rsidRPr="000422C5">
        <w:rPr>
          <w:rFonts w:asciiTheme="minorHAnsi" w:hAnsiTheme="minorHAnsi" w:cstheme="minorHAnsi"/>
          <w:sz w:val="22"/>
          <w:szCs w:val="22"/>
        </w:rPr>
        <w:t>:</w:t>
      </w:r>
      <w:r w:rsidR="000748B4" w:rsidRPr="000422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0D949B" w14:textId="41465331" w:rsidR="00824576" w:rsidRPr="007E1D32" w:rsidRDefault="00824576" w:rsidP="00824576">
      <w:pPr>
        <w:pStyle w:val="Normal-Arial"/>
        <w:ind w:left="720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7E1D3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[Identification of risks help the project </w:t>
      </w:r>
      <w:proofErr w:type="gramStart"/>
      <w:r w:rsidRPr="007E1D32">
        <w:rPr>
          <w:rFonts w:asciiTheme="minorHAnsi" w:hAnsiTheme="minorHAnsi" w:cstheme="minorHAnsi"/>
          <w:color w:val="1F497D" w:themeColor="text2"/>
          <w:sz w:val="22"/>
          <w:szCs w:val="22"/>
        </w:rPr>
        <w:t>team</w:t>
      </w:r>
      <w:proofErr w:type="gramEnd"/>
      <w:r w:rsidRPr="007E1D3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and the stakeholders understand the potential risks that may be encountered during project implementation. Mitigating the effects of these factors will be critical to ensuring the success of the project].</w:t>
      </w:r>
    </w:p>
    <w:p w14:paraId="66ED770D" w14:textId="330AD92E" w:rsidR="00824576" w:rsidRDefault="00824576" w:rsidP="005079BB">
      <w:pPr>
        <w:pStyle w:val="Normal-Arial"/>
        <w:ind w:left="36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330"/>
        <w:gridCol w:w="6750"/>
      </w:tblGrid>
      <w:tr w:rsidR="0047027C" w:rsidRPr="0047027C" w14:paraId="74CEFA8C" w14:textId="77777777" w:rsidTr="00581DF8">
        <w:trPr>
          <w:tblHeader/>
        </w:trPr>
        <w:tc>
          <w:tcPr>
            <w:tcW w:w="3330" w:type="dxa"/>
            <w:shd w:val="clear" w:color="auto" w:fill="002060"/>
          </w:tcPr>
          <w:p w14:paraId="74CEFA8A" w14:textId="69A03101" w:rsidR="00960E82" w:rsidRPr="0047027C" w:rsidRDefault="00581DF8" w:rsidP="007E1D32">
            <w:pPr>
              <w:pStyle w:val="Normal-Ari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of </w:t>
            </w:r>
            <w:r w:rsidR="00960E82" w:rsidRPr="004702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Risk </w:t>
            </w:r>
          </w:p>
        </w:tc>
        <w:tc>
          <w:tcPr>
            <w:tcW w:w="6750" w:type="dxa"/>
            <w:shd w:val="clear" w:color="auto" w:fill="002060"/>
          </w:tcPr>
          <w:p w14:paraId="74CEFA8B" w14:textId="77777777" w:rsidR="00960E82" w:rsidRPr="0047027C" w:rsidRDefault="00960E82" w:rsidP="007E1D32">
            <w:pPr>
              <w:pStyle w:val="Normal-Aria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27C">
              <w:rPr>
                <w:rFonts w:asciiTheme="minorHAnsi" w:hAnsiTheme="minorHAnsi" w:cstheme="minorHAnsi"/>
                <w:b/>
                <w:sz w:val="22"/>
                <w:szCs w:val="22"/>
              </w:rPr>
              <w:t>Mitigation Strategy</w:t>
            </w:r>
          </w:p>
        </w:tc>
      </w:tr>
      <w:tr w:rsidR="0047027C" w:rsidRPr="0047027C" w14:paraId="74CEFA8F" w14:textId="77777777" w:rsidTr="00581DF8">
        <w:tc>
          <w:tcPr>
            <w:tcW w:w="3330" w:type="dxa"/>
          </w:tcPr>
          <w:p w14:paraId="74CEFA8D" w14:textId="4E588F68" w:rsidR="00960E82" w:rsidRPr="0047027C" w:rsidRDefault="00960E82" w:rsidP="264DDBED">
            <w:pPr>
              <w:pStyle w:val="Normal-Arial"/>
              <w:rPr>
                <w:rFonts w:asciiTheme="minorHAnsi" w:hAnsiTheme="minorHAnsi"/>
              </w:rPr>
            </w:pPr>
          </w:p>
        </w:tc>
        <w:tc>
          <w:tcPr>
            <w:tcW w:w="6750" w:type="dxa"/>
          </w:tcPr>
          <w:p w14:paraId="74CEFA8E" w14:textId="210EC2EC" w:rsidR="00960E82" w:rsidRPr="0047027C" w:rsidRDefault="00960E82" w:rsidP="00B23206">
            <w:pPr>
              <w:pStyle w:val="Normal-Arial"/>
              <w:rPr>
                <w:rFonts w:asciiTheme="minorHAnsi" w:hAnsiTheme="minorHAnsi" w:cstheme="minorHAnsi"/>
              </w:rPr>
            </w:pPr>
          </w:p>
        </w:tc>
      </w:tr>
      <w:tr w:rsidR="264DDBED" w14:paraId="7BF1C39F" w14:textId="77777777" w:rsidTr="00581DF8">
        <w:trPr>
          <w:trHeight w:val="300"/>
        </w:trPr>
        <w:tc>
          <w:tcPr>
            <w:tcW w:w="3330" w:type="dxa"/>
          </w:tcPr>
          <w:p w14:paraId="18760FA2" w14:textId="42D1E226" w:rsidR="7F354D4F" w:rsidRDefault="7F354D4F" w:rsidP="264DDBED">
            <w:pPr>
              <w:pStyle w:val="Normal-Arial"/>
              <w:rPr>
                <w:rFonts w:asciiTheme="minorHAnsi" w:hAnsiTheme="minorHAnsi"/>
              </w:rPr>
            </w:pPr>
          </w:p>
        </w:tc>
        <w:tc>
          <w:tcPr>
            <w:tcW w:w="6750" w:type="dxa"/>
          </w:tcPr>
          <w:p w14:paraId="471D3C76" w14:textId="3682610C" w:rsidR="264DDBED" w:rsidRDefault="264DDBED" w:rsidP="264DDBED">
            <w:pPr>
              <w:pStyle w:val="Normal-Arial"/>
              <w:rPr>
                <w:rFonts w:asciiTheme="minorHAnsi" w:hAnsiTheme="minorHAnsi"/>
              </w:rPr>
            </w:pPr>
          </w:p>
        </w:tc>
      </w:tr>
      <w:tr w:rsidR="264DDBED" w14:paraId="6FE23A70" w14:textId="77777777" w:rsidTr="00581DF8">
        <w:trPr>
          <w:trHeight w:val="300"/>
        </w:trPr>
        <w:tc>
          <w:tcPr>
            <w:tcW w:w="3330" w:type="dxa"/>
          </w:tcPr>
          <w:p w14:paraId="656234D4" w14:textId="3B8FCC73" w:rsidR="7F354D4F" w:rsidRDefault="7F354D4F" w:rsidP="264DDBED">
            <w:pPr>
              <w:pStyle w:val="Normal-Arial"/>
              <w:rPr>
                <w:rFonts w:asciiTheme="minorHAnsi" w:hAnsiTheme="minorHAnsi"/>
              </w:rPr>
            </w:pPr>
          </w:p>
        </w:tc>
        <w:tc>
          <w:tcPr>
            <w:tcW w:w="6750" w:type="dxa"/>
          </w:tcPr>
          <w:p w14:paraId="76B158F6" w14:textId="08DDAF03" w:rsidR="264DDBED" w:rsidRDefault="264DDBED" w:rsidP="264DDBED">
            <w:pPr>
              <w:pStyle w:val="Normal-Arial"/>
              <w:rPr>
                <w:rFonts w:asciiTheme="minorHAnsi" w:hAnsiTheme="minorHAnsi"/>
              </w:rPr>
            </w:pPr>
          </w:p>
        </w:tc>
      </w:tr>
    </w:tbl>
    <w:p w14:paraId="1EA29537" w14:textId="77777777" w:rsidR="00427972" w:rsidRDefault="00427972" w:rsidP="00E155D4">
      <w:pPr>
        <w:rPr>
          <w:rFonts w:asciiTheme="minorHAnsi" w:hAnsiTheme="minorHAnsi" w:cstheme="minorHAnsi"/>
        </w:rPr>
      </w:pPr>
      <w:bookmarkStart w:id="7" w:name="_Toc137722770"/>
    </w:p>
    <w:p w14:paraId="74CEFAA1" w14:textId="5DB90931" w:rsidR="003E0419" w:rsidRPr="00F3328C" w:rsidRDefault="00E155D4" w:rsidP="00E155D4">
      <w:pPr>
        <w:rPr>
          <w:rFonts w:asciiTheme="minorHAnsi" w:hAnsiTheme="minorHAnsi" w:cstheme="minorHAnsi"/>
          <w:b/>
          <w:bCs/>
        </w:rPr>
      </w:pPr>
      <w:r w:rsidRPr="006643B3">
        <w:rPr>
          <w:rFonts w:asciiTheme="minorHAnsi" w:hAnsiTheme="minorHAnsi" w:cstheme="minorHAnsi"/>
        </w:rPr>
        <w:t>8</w:t>
      </w:r>
      <w:r w:rsidR="002A319B" w:rsidRPr="006643B3">
        <w:rPr>
          <w:rFonts w:asciiTheme="minorHAnsi" w:hAnsiTheme="minorHAnsi" w:cstheme="minorHAnsi"/>
        </w:rPr>
        <w:t>.</w:t>
      </w:r>
      <w:r w:rsidR="003E0419" w:rsidRPr="0054537A">
        <w:t xml:space="preserve"> </w:t>
      </w:r>
      <w:r w:rsidR="003E0419" w:rsidRPr="00F3328C">
        <w:rPr>
          <w:rFonts w:asciiTheme="minorHAnsi" w:hAnsiTheme="minorHAnsi" w:cstheme="minorHAnsi"/>
          <w:b/>
          <w:bCs/>
        </w:rPr>
        <w:t>PROJECT RESPONSIBILITIES</w:t>
      </w:r>
      <w:bookmarkEnd w:id="7"/>
      <w:r w:rsidR="003E0419" w:rsidRPr="00F3328C">
        <w:rPr>
          <w:rFonts w:asciiTheme="minorHAnsi" w:hAnsiTheme="minorHAnsi" w:cstheme="minorHAnsi"/>
          <w:b/>
          <w:bCs/>
        </w:rPr>
        <w:t xml:space="preserve"> </w:t>
      </w:r>
    </w:p>
    <w:p w14:paraId="74CEFAA2" w14:textId="77777777" w:rsidR="00AC6943" w:rsidRPr="000422C5" w:rsidRDefault="00AC6943" w:rsidP="003F1370">
      <w:pPr>
        <w:ind w:left="450"/>
        <w:rPr>
          <w:rFonts w:asciiTheme="minorHAnsi" w:hAnsiTheme="minorHAnsi" w:cstheme="minorHAnsi"/>
          <w:iCs/>
          <w:sz w:val="22"/>
          <w:szCs w:val="22"/>
        </w:rPr>
      </w:pPr>
      <w:r w:rsidRPr="000422C5">
        <w:rPr>
          <w:rFonts w:asciiTheme="minorHAnsi" w:hAnsiTheme="minorHAnsi" w:cstheme="minorHAnsi"/>
          <w:iCs/>
          <w:sz w:val="22"/>
          <w:szCs w:val="22"/>
        </w:rPr>
        <w:t>The project sponsors and stakeholders include the following:</w:t>
      </w:r>
    </w:p>
    <w:p w14:paraId="306C6485" w14:textId="45B2636A" w:rsidR="00356B0B" w:rsidRPr="00600B72" w:rsidRDefault="00356B0B" w:rsidP="003F1370">
      <w:pPr>
        <w:ind w:left="450"/>
        <w:rPr>
          <w:rFonts w:asciiTheme="minorHAnsi" w:hAnsiTheme="minorHAnsi" w:cstheme="minorHAnsi"/>
          <w:iCs/>
          <w:color w:val="1F497D" w:themeColor="text2"/>
          <w:sz w:val="22"/>
          <w:szCs w:val="22"/>
        </w:rPr>
      </w:pPr>
      <w:r w:rsidRPr="00600B72">
        <w:rPr>
          <w:rFonts w:asciiTheme="minorHAnsi" w:hAnsiTheme="minorHAnsi" w:cstheme="minorHAnsi"/>
          <w:iCs/>
          <w:color w:val="1F497D" w:themeColor="text2"/>
          <w:sz w:val="22"/>
          <w:szCs w:val="22"/>
        </w:rPr>
        <w:t xml:space="preserve">[The sponsor is the </w:t>
      </w:r>
      <w:r w:rsidR="00F83766" w:rsidRPr="00600B72">
        <w:rPr>
          <w:rFonts w:asciiTheme="minorHAnsi" w:hAnsiTheme="minorHAnsi" w:cstheme="minorHAnsi"/>
          <w:iCs/>
          <w:color w:val="1F497D" w:themeColor="text2"/>
          <w:sz w:val="22"/>
          <w:szCs w:val="22"/>
        </w:rPr>
        <w:t xml:space="preserve">leader who owns the project and is responsible for its success. Stakeholders </w:t>
      </w:r>
      <w:r w:rsidR="006D29F2" w:rsidRPr="00600B72">
        <w:rPr>
          <w:rFonts w:asciiTheme="minorHAnsi" w:hAnsiTheme="minorHAnsi" w:cstheme="minorHAnsi"/>
          <w:iCs/>
          <w:color w:val="1F497D" w:themeColor="text2"/>
          <w:sz w:val="22"/>
          <w:szCs w:val="22"/>
        </w:rPr>
        <w:t>include those who are invested in, or affected by, the project</w:t>
      </w:r>
      <w:r w:rsidR="00350FE0" w:rsidRPr="00600B72">
        <w:rPr>
          <w:rFonts w:asciiTheme="minorHAnsi" w:hAnsiTheme="minorHAnsi" w:cstheme="minorHAnsi"/>
          <w:iCs/>
          <w:color w:val="1F497D" w:themeColor="text2"/>
          <w:sz w:val="22"/>
          <w:szCs w:val="22"/>
        </w:rPr>
        <w:t xml:space="preserve">. </w:t>
      </w:r>
      <w:r w:rsidR="00587382" w:rsidRPr="00600B72">
        <w:rPr>
          <w:rFonts w:asciiTheme="minorHAnsi" w:hAnsiTheme="minorHAnsi" w:cstheme="minorHAnsi"/>
          <w:iCs/>
          <w:color w:val="1F497D" w:themeColor="text2"/>
          <w:sz w:val="22"/>
          <w:szCs w:val="22"/>
        </w:rPr>
        <w:t>Stakeholders</w:t>
      </w:r>
      <w:r w:rsidR="00350FE0" w:rsidRPr="00600B72">
        <w:rPr>
          <w:rFonts w:asciiTheme="minorHAnsi" w:hAnsiTheme="minorHAnsi" w:cstheme="minorHAnsi"/>
          <w:iCs/>
          <w:color w:val="1F497D" w:themeColor="text2"/>
          <w:sz w:val="22"/>
          <w:szCs w:val="22"/>
        </w:rPr>
        <w:t xml:space="preserve"> should include those who </w:t>
      </w:r>
      <w:r w:rsidR="00926361" w:rsidRPr="00600B72">
        <w:rPr>
          <w:rFonts w:asciiTheme="minorHAnsi" w:hAnsiTheme="minorHAnsi" w:cstheme="minorHAnsi"/>
          <w:iCs/>
          <w:color w:val="1F497D" w:themeColor="text2"/>
          <w:sz w:val="22"/>
          <w:szCs w:val="22"/>
        </w:rPr>
        <w:t xml:space="preserve">have roles in carrying out the project or those </w:t>
      </w:r>
      <w:r w:rsidR="00587382" w:rsidRPr="00600B72">
        <w:rPr>
          <w:rFonts w:asciiTheme="minorHAnsi" w:hAnsiTheme="minorHAnsi" w:cstheme="minorHAnsi"/>
          <w:iCs/>
          <w:color w:val="1F497D" w:themeColor="text2"/>
          <w:sz w:val="22"/>
          <w:szCs w:val="22"/>
        </w:rPr>
        <w:t>who will be responsible for implementation of a solution.]</w:t>
      </w:r>
    </w:p>
    <w:p w14:paraId="74CEFAA4" w14:textId="77777777" w:rsidR="00C73DAE" w:rsidRPr="0054537A" w:rsidRDefault="00C73DAE" w:rsidP="00AC6943">
      <w:pPr>
        <w:rPr>
          <w:rFonts w:asciiTheme="minorHAnsi" w:hAnsiTheme="minorHAnsi" w:cstheme="minorHAnsi"/>
          <w:iCs/>
        </w:rPr>
      </w:pPr>
    </w:p>
    <w:tbl>
      <w:tblPr>
        <w:tblStyle w:val="TableGrid"/>
        <w:tblW w:w="9995" w:type="dxa"/>
        <w:jc w:val="center"/>
        <w:tblLook w:val="04A0" w:firstRow="1" w:lastRow="0" w:firstColumn="1" w:lastColumn="0" w:noHBand="0" w:noVBand="1"/>
      </w:tblPr>
      <w:tblGrid>
        <w:gridCol w:w="1975"/>
        <w:gridCol w:w="2180"/>
        <w:gridCol w:w="5840"/>
      </w:tblGrid>
      <w:tr w:rsidR="00F460A3" w:rsidRPr="0054537A" w14:paraId="74CEFAA8" w14:textId="77777777" w:rsidTr="00581DF8">
        <w:trPr>
          <w:cantSplit/>
          <w:trHeight w:val="305"/>
          <w:tblHeader/>
          <w:jc w:val="center"/>
        </w:trPr>
        <w:tc>
          <w:tcPr>
            <w:tcW w:w="1975" w:type="dxa"/>
            <w:shd w:val="clear" w:color="auto" w:fill="002060"/>
            <w:vAlign w:val="center"/>
          </w:tcPr>
          <w:p w14:paraId="74CEFAA5" w14:textId="2702C779" w:rsidR="00F460A3" w:rsidRPr="00581DF8" w:rsidRDefault="00F460A3" w:rsidP="00F16E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81DF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Name</w:t>
            </w:r>
          </w:p>
        </w:tc>
        <w:tc>
          <w:tcPr>
            <w:tcW w:w="2180" w:type="dxa"/>
            <w:shd w:val="clear" w:color="auto" w:fill="002060"/>
          </w:tcPr>
          <w:p w14:paraId="4FCA96FB" w14:textId="3613E79A" w:rsidR="00F460A3" w:rsidRPr="00581DF8" w:rsidRDefault="00F460A3" w:rsidP="00F460A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81DF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Role</w:t>
            </w:r>
          </w:p>
        </w:tc>
        <w:tc>
          <w:tcPr>
            <w:tcW w:w="5840" w:type="dxa"/>
            <w:shd w:val="clear" w:color="auto" w:fill="002060"/>
            <w:vAlign w:val="center"/>
          </w:tcPr>
          <w:p w14:paraId="74CEFAA7" w14:textId="58445054" w:rsidR="00F460A3" w:rsidRPr="00581DF8" w:rsidRDefault="00F460A3" w:rsidP="00F16E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81DF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Responsibilities</w:t>
            </w:r>
          </w:p>
        </w:tc>
      </w:tr>
      <w:tr w:rsidR="00F460A3" w:rsidRPr="0054537A" w14:paraId="74CEFAB5" w14:textId="77777777" w:rsidTr="00581DF8">
        <w:trPr>
          <w:cantSplit/>
          <w:trHeight w:val="332"/>
          <w:jc w:val="center"/>
        </w:trPr>
        <w:tc>
          <w:tcPr>
            <w:tcW w:w="1975" w:type="dxa"/>
          </w:tcPr>
          <w:p w14:paraId="74CEFAAA" w14:textId="68E84563" w:rsidR="00F460A3" w:rsidRPr="0054537A" w:rsidRDefault="00F460A3" w:rsidP="00CE7D6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80" w:type="dxa"/>
          </w:tcPr>
          <w:p w14:paraId="50E9C76D" w14:textId="190ED403" w:rsidR="00F460A3" w:rsidRPr="00F460A3" w:rsidRDefault="00F460A3" w:rsidP="00F460A3">
            <w:pPr>
              <w:ind w:left="1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840" w:type="dxa"/>
          </w:tcPr>
          <w:p w14:paraId="74CEFAB4" w14:textId="43290E1A" w:rsidR="00CB4B3F" w:rsidRPr="0054537A" w:rsidRDefault="00CB4B3F" w:rsidP="00467C98">
            <w:pPr>
              <w:pStyle w:val="ListParagraph"/>
              <w:numPr>
                <w:ilvl w:val="0"/>
                <w:numId w:val="39"/>
              </w:numPr>
              <w:ind w:left="271" w:hanging="270"/>
              <w:rPr>
                <w:rFonts w:asciiTheme="minorHAnsi" w:hAnsiTheme="minorHAnsi" w:cstheme="minorHAnsi"/>
                <w:iCs/>
              </w:rPr>
            </w:pPr>
          </w:p>
        </w:tc>
      </w:tr>
      <w:tr w:rsidR="00946F84" w:rsidRPr="0054537A" w14:paraId="3A4DF6A4" w14:textId="77777777" w:rsidTr="00581DF8">
        <w:trPr>
          <w:cantSplit/>
          <w:trHeight w:val="260"/>
          <w:jc w:val="center"/>
        </w:trPr>
        <w:tc>
          <w:tcPr>
            <w:tcW w:w="1975" w:type="dxa"/>
          </w:tcPr>
          <w:p w14:paraId="3CD6EB13" w14:textId="138A3CD9" w:rsidR="00946F84" w:rsidRDefault="00946F84" w:rsidP="00CE7D6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80" w:type="dxa"/>
          </w:tcPr>
          <w:p w14:paraId="1C050036" w14:textId="556EB7B3" w:rsidR="00946F84" w:rsidRDefault="00946F84" w:rsidP="00F460A3">
            <w:pPr>
              <w:ind w:left="1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840" w:type="dxa"/>
          </w:tcPr>
          <w:p w14:paraId="06E5D5F6" w14:textId="7A1D69BF" w:rsidR="009C64BE" w:rsidRPr="0054537A" w:rsidRDefault="009C64BE" w:rsidP="00467C98">
            <w:pPr>
              <w:pStyle w:val="ListParagraph"/>
              <w:numPr>
                <w:ilvl w:val="0"/>
                <w:numId w:val="39"/>
              </w:numPr>
              <w:ind w:left="271" w:hanging="270"/>
              <w:rPr>
                <w:rFonts w:asciiTheme="minorHAnsi" w:hAnsiTheme="minorHAnsi" w:cstheme="minorHAnsi"/>
                <w:iCs/>
              </w:rPr>
            </w:pPr>
          </w:p>
        </w:tc>
      </w:tr>
      <w:tr w:rsidR="00946F84" w:rsidRPr="0054537A" w14:paraId="0B207747" w14:textId="77777777" w:rsidTr="00427972">
        <w:trPr>
          <w:cantSplit/>
          <w:trHeight w:val="350"/>
          <w:jc w:val="center"/>
        </w:trPr>
        <w:tc>
          <w:tcPr>
            <w:tcW w:w="1975" w:type="dxa"/>
          </w:tcPr>
          <w:p w14:paraId="4E6FADEC" w14:textId="10471356" w:rsidR="00946F84" w:rsidRDefault="00946F84" w:rsidP="264DDBED">
            <w:pPr>
              <w:rPr>
                <w:rFonts w:asciiTheme="minorHAnsi" w:hAnsiTheme="minorHAnsi"/>
              </w:rPr>
            </w:pPr>
          </w:p>
        </w:tc>
        <w:tc>
          <w:tcPr>
            <w:tcW w:w="2180" w:type="dxa"/>
          </w:tcPr>
          <w:p w14:paraId="2D7014D9" w14:textId="24D4BC43" w:rsidR="00946F84" w:rsidRDefault="00946F84" w:rsidP="264DDBED">
            <w:pPr>
              <w:ind w:left="1"/>
              <w:rPr>
                <w:rFonts w:asciiTheme="minorHAnsi" w:hAnsiTheme="minorHAnsi"/>
              </w:rPr>
            </w:pPr>
          </w:p>
        </w:tc>
        <w:tc>
          <w:tcPr>
            <w:tcW w:w="5840" w:type="dxa"/>
          </w:tcPr>
          <w:p w14:paraId="3FDC8D2B" w14:textId="06772BB7" w:rsidR="00780FA1" w:rsidRPr="0054537A" w:rsidRDefault="00780FA1" w:rsidP="00467C98">
            <w:pPr>
              <w:pStyle w:val="ListParagraph"/>
              <w:numPr>
                <w:ilvl w:val="0"/>
                <w:numId w:val="39"/>
              </w:numPr>
              <w:ind w:left="271" w:hanging="270"/>
              <w:rPr>
                <w:rFonts w:asciiTheme="minorHAnsi" w:hAnsiTheme="minorHAnsi" w:cstheme="minorHAnsi"/>
                <w:iCs/>
              </w:rPr>
            </w:pPr>
          </w:p>
        </w:tc>
      </w:tr>
      <w:tr w:rsidR="005B56D4" w:rsidRPr="0054537A" w14:paraId="6A28537A" w14:textId="77777777" w:rsidTr="00581DF8">
        <w:trPr>
          <w:cantSplit/>
          <w:trHeight w:val="323"/>
          <w:jc w:val="center"/>
        </w:trPr>
        <w:tc>
          <w:tcPr>
            <w:tcW w:w="1975" w:type="dxa"/>
          </w:tcPr>
          <w:p w14:paraId="6F77185B" w14:textId="3A1243C9" w:rsidR="005B56D4" w:rsidRDefault="005B56D4" w:rsidP="00CE7D6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80" w:type="dxa"/>
          </w:tcPr>
          <w:p w14:paraId="46EE60A8" w14:textId="2F9D2146" w:rsidR="005B56D4" w:rsidRDefault="005B56D4" w:rsidP="00F460A3">
            <w:pPr>
              <w:ind w:left="1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840" w:type="dxa"/>
          </w:tcPr>
          <w:p w14:paraId="41FEE1C6" w14:textId="421EB89C" w:rsidR="00120A41" w:rsidRDefault="00120A41" w:rsidP="264DDBED">
            <w:pPr>
              <w:pStyle w:val="ListParagraph"/>
              <w:numPr>
                <w:ilvl w:val="0"/>
                <w:numId w:val="39"/>
              </w:numPr>
              <w:ind w:left="271" w:hanging="270"/>
              <w:rPr>
                <w:rFonts w:asciiTheme="minorHAnsi" w:hAnsiTheme="minorHAnsi"/>
              </w:rPr>
            </w:pPr>
          </w:p>
        </w:tc>
      </w:tr>
      <w:tr w:rsidR="264DDBED" w14:paraId="094AB3E6" w14:textId="77777777" w:rsidTr="00427972">
        <w:trPr>
          <w:cantSplit/>
          <w:trHeight w:val="350"/>
          <w:jc w:val="center"/>
        </w:trPr>
        <w:tc>
          <w:tcPr>
            <w:tcW w:w="1975" w:type="dxa"/>
          </w:tcPr>
          <w:p w14:paraId="2FC042A4" w14:textId="7379C6FB" w:rsidR="7DC3D260" w:rsidRDefault="7DC3D260" w:rsidP="264DDBED">
            <w:pPr>
              <w:rPr>
                <w:rFonts w:asciiTheme="minorHAnsi" w:hAnsiTheme="minorHAnsi"/>
              </w:rPr>
            </w:pPr>
          </w:p>
        </w:tc>
        <w:tc>
          <w:tcPr>
            <w:tcW w:w="2180" w:type="dxa"/>
          </w:tcPr>
          <w:p w14:paraId="27E5BA31" w14:textId="3A193101" w:rsidR="7DC3D260" w:rsidRDefault="7DC3D260" w:rsidP="264DDBED">
            <w:pPr>
              <w:rPr>
                <w:rFonts w:asciiTheme="minorHAnsi" w:hAnsiTheme="minorHAnsi"/>
              </w:rPr>
            </w:pPr>
          </w:p>
        </w:tc>
        <w:tc>
          <w:tcPr>
            <w:tcW w:w="5840" w:type="dxa"/>
          </w:tcPr>
          <w:p w14:paraId="20159FC3" w14:textId="2A3B2578" w:rsidR="002C5351" w:rsidRDefault="002C5351" w:rsidP="000748B4">
            <w:pPr>
              <w:pStyle w:val="ListParagraph"/>
              <w:numPr>
                <w:ilvl w:val="0"/>
                <w:numId w:val="39"/>
              </w:numPr>
              <w:ind w:left="244" w:hanging="244"/>
              <w:rPr>
                <w:rFonts w:asciiTheme="minorHAnsi" w:hAnsiTheme="minorHAnsi"/>
              </w:rPr>
            </w:pPr>
          </w:p>
        </w:tc>
      </w:tr>
    </w:tbl>
    <w:p w14:paraId="4D8F8B08" w14:textId="77777777" w:rsidR="00427972" w:rsidRDefault="00427972" w:rsidP="00E155D4">
      <w:pPr>
        <w:rPr>
          <w:rFonts w:asciiTheme="minorHAnsi" w:hAnsiTheme="minorHAnsi" w:cstheme="minorHAnsi"/>
        </w:rPr>
      </w:pPr>
    </w:p>
    <w:p w14:paraId="45D26B01" w14:textId="5E430E7C" w:rsidR="00230FAC" w:rsidRPr="00F3328C" w:rsidRDefault="00E155D4" w:rsidP="00E155D4">
      <w:pPr>
        <w:rPr>
          <w:rFonts w:asciiTheme="minorHAnsi" w:hAnsiTheme="minorHAnsi" w:cstheme="minorHAnsi"/>
          <w:b/>
          <w:bCs/>
        </w:rPr>
      </w:pPr>
      <w:r w:rsidRPr="006643B3">
        <w:rPr>
          <w:rFonts w:asciiTheme="minorHAnsi" w:hAnsiTheme="minorHAnsi" w:cstheme="minorHAnsi"/>
        </w:rPr>
        <w:t>9</w:t>
      </w:r>
      <w:r w:rsidR="002A319B" w:rsidRPr="006643B3">
        <w:rPr>
          <w:rFonts w:asciiTheme="minorHAnsi" w:hAnsiTheme="minorHAnsi" w:cstheme="minorHAnsi"/>
        </w:rPr>
        <w:t>.</w:t>
      </w:r>
      <w:r w:rsidR="002A319B" w:rsidRPr="0054537A">
        <w:t xml:space="preserve"> </w:t>
      </w:r>
      <w:r w:rsidR="002A319B" w:rsidRPr="00F3328C">
        <w:rPr>
          <w:rFonts w:asciiTheme="minorHAnsi" w:hAnsiTheme="minorHAnsi" w:cstheme="minorHAnsi"/>
          <w:b/>
          <w:bCs/>
        </w:rPr>
        <w:t xml:space="preserve">PROJECT </w:t>
      </w:r>
      <w:r w:rsidR="007D47BB" w:rsidRPr="00F3328C">
        <w:rPr>
          <w:rFonts w:asciiTheme="minorHAnsi" w:hAnsiTheme="minorHAnsi" w:cstheme="minorHAnsi"/>
          <w:b/>
          <w:bCs/>
        </w:rPr>
        <w:t>MILESTONES</w:t>
      </w:r>
    </w:p>
    <w:p w14:paraId="74CEFAED" w14:textId="51FBEDE6" w:rsidR="00013EFA" w:rsidRDefault="00581DF8" w:rsidP="00581DF8">
      <w:pPr>
        <w:rPr>
          <w:rFonts w:asciiTheme="minorHAnsi" w:hAnsiTheme="minorHAnsi" w:cstheme="minorHAnsi"/>
          <w:color w:val="002060"/>
          <w:sz w:val="22"/>
          <w:szCs w:val="22"/>
        </w:rPr>
      </w:pPr>
      <w:r>
        <w:t xml:space="preserve">    </w:t>
      </w:r>
      <w:r w:rsidR="00230FAC" w:rsidRPr="00581DF8">
        <w:rPr>
          <w:rFonts w:asciiTheme="minorHAnsi" w:hAnsiTheme="minorHAnsi" w:cstheme="minorHAnsi"/>
          <w:color w:val="002060"/>
          <w:sz w:val="22"/>
          <w:szCs w:val="22"/>
        </w:rPr>
        <w:t xml:space="preserve">[Define </w:t>
      </w:r>
      <w:r w:rsidR="00442A0C" w:rsidRPr="00581DF8">
        <w:rPr>
          <w:rFonts w:asciiTheme="minorHAnsi" w:hAnsiTheme="minorHAnsi" w:cstheme="minorHAnsi"/>
          <w:color w:val="002060"/>
          <w:sz w:val="22"/>
          <w:szCs w:val="22"/>
        </w:rPr>
        <w:t xml:space="preserve">specific points in the project timeline that signify </w:t>
      </w:r>
      <w:r w:rsidR="0083403F" w:rsidRPr="00581DF8">
        <w:rPr>
          <w:rFonts w:asciiTheme="minorHAnsi" w:hAnsiTheme="minorHAnsi" w:cstheme="minorHAnsi"/>
          <w:color w:val="002060"/>
          <w:sz w:val="22"/>
          <w:szCs w:val="22"/>
        </w:rPr>
        <w:t xml:space="preserve">major progress and/or </w:t>
      </w:r>
      <w:r w:rsidR="00442A0C" w:rsidRPr="00581DF8">
        <w:rPr>
          <w:rFonts w:asciiTheme="minorHAnsi" w:hAnsiTheme="minorHAnsi" w:cstheme="minorHAnsi"/>
          <w:color w:val="002060"/>
          <w:sz w:val="22"/>
          <w:szCs w:val="22"/>
        </w:rPr>
        <w:t>achievements]</w:t>
      </w:r>
      <w:r w:rsidR="00230FAC" w:rsidRPr="00581DF8">
        <w:rPr>
          <w:rFonts w:asciiTheme="minorHAnsi" w:hAnsiTheme="minorHAnsi" w:cstheme="minorHAnsi"/>
          <w:color w:val="002060"/>
          <w:sz w:val="22"/>
          <w:szCs w:val="22"/>
        </w:rPr>
        <w:tab/>
      </w:r>
    </w:p>
    <w:p w14:paraId="731449DD" w14:textId="77777777" w:rsidR="00581DF8" w:rsidRPr="00581DF8" w:rsidRDefault="00581DF8" w:rsidP="00581DF8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080" w:type="dxa"/>
        <w:tblInd w:w="355" w:type="dxa"/>
        <w:tblLook w:val="04A0" w:firstRow="1" w:lastRow="0" w:firstColumn="1" w:lastColumn="0" w:noHBand="0" w:noVBand="1"/>
      </w:tblPr>
      <w:tblGrid>
        <w:gridCol w:w="7380"/>
        <w:gridCol w:w="2700"/>
      </w:tblGrid>
      <w:tr w:rsidR="0054537A" w:rsidRPr="0054537A" w14:paraId="74CEFAF3" w14:textId="77777777" w:rsidTr="00581DF8">
        <w:tc>
          <w:tcPr>
            <w:tcW w:w="7380" w:type="dxa"/>
            <w:shd w:val="clear" w:color="auto" w:fill="002060"/>
          </w:tcPr>
          <w:p w14:paraId="74CEFAF1" w14:textId="39A96885" w:rsidR="00BB5241" w:rsidRPr="0054537A" w:rsidRDefault="00BB5241" w:rsidP="007E1D32">
            <w:pPr>
              <w:pStyle w:val="NoSpacing"/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54537A">
              <w:rPr>
                <w:rFonts w:asciiTheme="minorHAnsi" w:hAnsiTheme="minorHAnsi" w:cstheme="minorHAnsi"/>
                <w:b/>
                <w:iCs/>
              </w:rPr>
              <w:t xml:space="preserve">Project </w:t>
            </w:r>
            <w:r w:rsidR="00F460A3">
              <w:rPr>
                <w:rFonts w:asciiTheme="minorHAnsi" w:hAnsiTheme="minorHAnsi" w:cstheme="minorHAnsi"/>
                <w:b/>
                <w:iCs/>
              </w:rPr>
              <w:t>Milestone</w:t>
            </w:r>
          </w:p>
        </w:tc>
        <w:tc>
          <w:tcPr>
            <w:tcW w:w="2700" w:type="dxa"/>
            <w:shd w:val="clear" w:color="auto" w:fill="002060"/>
          </w:tcPr>
          <w:p w14:paraId="74CEFAF2" w14:textId="77777777" w:rsidR="00BB5241" w:rsidRPr="0054537A" w:rsidRDefault="00BB5241" w:rsidP="007E1D32">
            <w:pPr>
              <w:pStyle w:val="NoSpacing"/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54537A">
              <w:rPr>
                <w:rFonts w:asciiTheme="minorHAnsi" w:hAnsiTheme="minorHAnsi" w:cstheme="minorHAnsi"/>
                <w:b/>
                <w:iCs/>
              </w:rPr>
              <w:t>Target Date</w:t>
            </w:r>
          </w:p>
        </w:tc>
      </w:tr>
      <w:tr w:rsidR="0054537A" w:rsidRPr="0054537A" w14:paraId="74CEFAF6" w14:textId="77777777" w:rsidTr="00581DF8">
        <w:tc>
          <w:tcPr>
            <w:tcW w:w="7380" w:type="dxa"/>
          </w:tcPr>
          <w:p w14:paraId="74CEFAF4" w14:textId="49EDB9DA" w:rsidR="00BB5241" w:rsidRPr="0054537A" w:rsidRDefault="00BB5241" w:rsidP="00F02F7A">
            <w:pPr>
              <w:pStyle w:val="NoSpacing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CEFAF5" w14:textId="21D3804C" w:rsidR="00BB5241" w:rsidRPr="0054537A" w:rsidRDefault="00BB5241" w:rsidP="00F02F7A">
            <w:pPr>
              <w:pStyle w:val="NoSpacing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  <w:tr w:rsidR="0054537A" w:rsidRPr="0054537A" w14:paraId="74CEFAF9" w14:textId="77777777" w:rsidTr="00581DF8">
        <w:tc>
          <w:tcPr>
            <w:tcW w:w="7380" w:type="dxa"/>
          </w:tcPr>
          <w:p w14:paraId="74CEFAF7" w14:textId="3FFFBCA8" w:rsidR="00BB5241" w:rsidRPr="0054537A" w:rsidRDefault="00BB5241" w:rsidP="75C0899A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CEFAF8" w14:textId="67EC5309" w:rsidR="00BB5241" w:rsidRPr="0054537A" w:rsidRDefault="00BB5241" w:rsidP="00F02F7A">
            <w:pPr>
              <w:pStyle w:val="NoSpacing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  <w:tr w:rsidR="0054537A" w:rsidRPr="0054537A" w14:paraId="31E12217" w14:textId="77777777" w:rsidTr="00581DF8">
        <w:tc>
          <w:tcPr>
            <w:tcW w:w="7380" w:type="dxa"/>
          </w:tcPr>
          <w:p w14:paraId="52A5B546" w14:textId="3E36D8BF" w:rsidR="006B04C6" w:rsidRPr="0054537A" w:rsidRDefault="006B04C6" w:rsidP="00F02F7A">
            <w:pPr>
              <w:pStyle w:val="NoSpacing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A282A07" w14:textId="66CF6A88" w:rsidR="006B04C6" w:rsidRPr="0054537A" w:rsidRDefault="006B04C6" w:rsidP="00F02F7A">
            <w:pPr>
              <w:pStyle w:val="NoSpacing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  <w:tr w:rsidR="0054537A" w:rsidRPr="0054537A" w14:paraId="74CEFB02" w14:textId="77777777" w:rsidTr="00581DF8">
        <w:tc>
          <w:tcPr>
            <w:tcW w:w="7380" w:type="dxa"/>
          </w:tcPr>
          <w:p w14:paraId="74CEFB00" w14:textId="1C797437" w:rsidR="00BB5241" w:rsidRPr="0054537A" w:rsidRDefault="00BB5241" w:rsidP="00F02F7A">
            <w:pPr>
              <w:pStyle w:val="NoSpacing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CEFB01" w14:textId="5925DC18" w:rsidR="00BB5241" w:rsidRPr="0054537A" w:rsidRDefault="00BB5241" w:rsidP="00F02F7A">
            <w:pPr>
              <w:pStyle w:val="NoSpacing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  <w:tr w:rsidR="0054537A" w:rsidRPr="0054537A" w14:paraId="632C81F8" w14:textId="77777777" w:rsidTr="00581DF8">
        <w:tc>
          <w:tcPr>
            <w:tcW w:w="7380" w:type="dxa"/>
          </w:tcPr>
          <w:p w14:paraId="28F48ADA" w14:textId="6F4DBD1C" w:rsidR="00631F81" w:rsidRPr="0054537A" w:rsidRDefault="00631F81" w:rsidP="00F02F7A">
            <w:pPr>
              <w:pStyle w:val="NoSpacing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87FA011" w14:textId="50F5586A" w:rsidR="00631F81" w:rsidRPr="0054537A" w:rsidRDefault="00631F81" w:rsidP="00F02F7A">
            <w:pPr>
              <w:pStyle w:val="NoSpacing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  <w:tr w:rsidR="00BB5241" w14:paraId="74CEFB05" w14:textId="77777777" w:rsidTr="00581DF8">
        <w:tc>
          <w:tcPr>
            <w:tcW w:w="7380" w:type="dxa"/>
          </w:tcPr>
          <w:p w14:paraId="74CEFB03" w14:textId="49924109" w:rsidR="00BB5241" w:rsidRDefault="00BB5241" w:rsidP="00F02F7A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CEFB04" w14:textId="145CDCE0" w:rsidR="00BB5241" w:rsidRDefault="00BB5241" w:rsidP="00F02F7A">
            <w:pPr>
              <w:pStyle w:val="NoSpacing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74CEFB06" w14:textId="77777777" w:rsidR="00E9564D" w:rsidRDefault="00E9564D" w:rsidP="007F6D3F">
      <w:pPr>
        <w:pStyle w:val="NoSpacing"/>
        <w:ind w:left="-36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12FD812" w14:textId="77777777" w:rsidR="00581DF8" w:rsidRDefault="007E1D32" w:rsidP="00581DF8">
      <w:pPr>
        <w:divId w:val="936869432"/>
        <w:rPr>
          <w:rFonts w:asciiTheme="minorHAnsi" w:hAnsiTheme="minorHAnsi" w:cstheme="minorHAnsi"/>
          <w:b/>
          <w:bCs/>
        </w:rPr>
      </w:pPr>
      <w:bookmarkStart w:id="8" w:name="_12._SUPPORTING_MATERIALS"/>
      <w:bookmarkEnd w:id="8"/>
      <w:r w:rsidRPr="006643B3">
        <w:rPr>
          <w:rFonts w:asciiTheme="minorHAnsi" w:hAnsiTheme="minorHAnsi" w:cstheme="minorHAnsi"/>
        </w:rPr>
        <w:t>1</w:t>
      </w:r>
      <w:r w:rsidR="00E155D4" w:rsidRPr="006643B3">
        <w:rPr>
          <w:rFonts w:asciiTheme="minorHAnsi" w:hAnsiTheme="minorHAnsi" w:cstheme="minorHAnsi"/>
        </w:rPr>
        <w:t>0</w:t>
      </w:r>
      <w:r w:rsidRPr="006643B3">
        <w:rPr>
          <w:rFonts w:asciiTheme="minorHAnsi" w:hAnsiTheme="minorHAnsi" w:cstheme="minorHAnsi"/>
        </w:rPr>
        <w:t>.</w:t>
      </w:r>
      <w:r>
        <w:t xml:space="preserve"> </w:t>
      </w:r>
      <w:r w:rsidRPr="00F3328C">
        <w:rPr>
          <w:rFonts w:asciiTheme="minorHAnsi" w:hAnsiTheme="minorHAnsi" w:cstheme="minorHAnsi"/>
          <w:b/>
          <w:bCs/>
        </w:rPr>
        <w:t>BUDGET</w:t>
      </w:r>
    </w:p>
    <w:p w14:paraId="1E3D1FED" w14:textId="5FFDAD20" w:rsidR="00E155D4" w:rsidRDefault="00581DF8" w:rsidP="00581DF8">
      <w:pPr>
        <w:divId w:val="936869432"/>
        <w:rPr>
          <w:rFonts w:asciiTheme="minorHAnsi" w:hAnsiTheme="minorHAnsi" w:cstheme="minorHAnsi"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Cs/>
          <w:color w:val="002060"/>
        </w:rPr>
        <w:t xml:space="preserve">       </w:t>
      </w:r>
      <w:r w:rsidR="006643B3" w:rsidRPr="006643B3">
        <w:rPr>
          <w:rFonts w:asciiTheme="minorHAnsi" w:hAnsiTheme="minorHAnsi" w:cstheme="minorHAnsi"/>
          <w:bCs/>
          <w:color w:val="002060"/>
        </w:rPr>
        <w:t>[</w:t>
      </w:r>
      <w:r w:rsidR="006643B3" w:rsidRPr="000422C5">
        <w:rPr>
          <w:rFonts w:asciiTheme="minorHAnsi" w:hAnsiTheme="minorHAnsi" w:cstheme="minorHAnsi"/>
          <w:bCs/>
          <w:color w:val="002060"/>
          <w:sz w:val="22"/>
          <w:szCs w:val="22"/>
        </w:rPr>
        <w:t>Include items and associated costs that are not already in your MICHR program budget</w:t>
      </w:r>
      <w:r w:rsidR="006643B3" w:rsidRPr="006643B3">
        <w:rPr>
          <w:rFonts w:asciiTheme="minorHAnsi" w:hAnsiTheme="minorHAnsi" w:cstheme="minorHAnsi"/>
          <w:bCs/>
          <w:color w:val="002060"/>
          <w:sz w:val="22"/>
          <w:szCs w:val="22"/>
        </w:rPr>
        <w:t>]</w:t>
      </w:r>
    </w:p>
    <w:p w14:paraId="560800A0" w14:textId="77777777" w:rsidR="00581DF8" w:rsidRPr="000422C5" w:rsidRDefault="00581DF8" w:rsidP="00581DF8">
      <w:pPr>
        <w:divId w:val="93686943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10080" w:type="dxa"/>
        <w:tblInd w:w="355" w:type="dxa"/>
        <w:tblLook w:val="04A0" w:firstRow="1" w:lastRow="0" w:firstColumn="1" w:lastColumn="0" w:noHBand="0" w:noVBand="1"/>
      </w:tblPr>
      <w:tblGrid>
        <w:gridCol w:w="7380"/>
        <w:gridCol w:w="2700"/>
      </w:tblGrid>
      <w:tr w:rsidR="007E1D32" w:rsidRPr="007E1D32" w14:paraId="3285F9FF" w14:textId="77777777" w:rsidTr="00581DF8">
        <w:trPr>
          <w:divId w:val="936869432"/>
        </w:trPr>
        <w:tc>
          <w:tcPr>
            <w:tcW w:w="7380" w:type="dxa"/>
            <w:shd w:val="clear" w:color="auto" w:fill="002060"/>
          </w:tcPr>
          <w:p w14:paraId="79B8CB80" w14:textId="3D0D14E5" w:rsidR="007E1D32" w:rsidRPr="00581DF8" w:rsidRDefault="007E1D32" w:rsidP="007E1D32">
            <w:pPr>
              <w:pStyle w:val="Bibliography1"/>
              <w:ind w:left="300" w:hanging="30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81DF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Item Description</w:t>
            </w:r>
          </w:p>
        </w:tc>
        <w:tc>
          <w:tcPr>
            <w:tcW w:w="2700" w:type="dxa"/>
            <w:shd w:val="clear" w:color="auto" w:fill="002060"/>
          </w:tcPr>
          <w:p w14:paraId="4163F39F" w14:textId="18B374D0" w:rsidR="007E1D32" w:rsidRPr="00581DF8" w:rsidRDefault="007E1D32" w:rsidP="007E1D32">
            <w:pPr>
              <w:pStyle w:val="Bibliography1"/>
              <w:ind w:left="300" w:hanging="30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81DF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Cost</w:t>
            </w:r>
          </w:p>
        </w:tc>
      </w:tr>
      <w:tr w:rsidR="007E1D32" w:rsidRPr="007E1D32" w14:paraId="3A47E135" w14:textId="77777777" w:rsidTr="00581DF8">
        <w:trPr>
          <w:divId w:val="936869432"/>
        </w:trPr>
        <w:tc>
          <w:tcPr>
            <w:tcW w:w="7380" w:type="dxa"/>
          </w:tcPr>
          <w:p w14:paraId="58D4804E" w14:textId="77777777" w:rsidR="007E1D32" w:rsidRPr="007E1D32" w:rsidRDefault="007E1D32" w:rsidP="007E1D32">
            <w:pPr>
              <w:pStyle w:val="Bibliography1"/>
              <w:ind w:left="300" w:hanging="30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00" w:type="dxa"/>
          </w:tcPr>
          <w:p w14:paraId="6B4B13EA" w14:textId="77777777" w:rsidR="007E1D32" w:rsidRPr="007E1D32" w:rsidRDefault="007E1D32" w:rsidP="007E1D32">
            <w:pPr>
              <w:pStyle w:val="Bibliography1"/>
              <w:ind w:left="300" w:hanging="30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7E1D32" w:rsidRPr="007E1D32" w14:paraId="5B7D168E" w14:textId="77777777" w:rsidTr="00581DF8">
        <w:trPr>
          <w:divId w:val="936869432"/>
        </w:trPr>
        <w:tc>
          <w:tcPr>
            <w:tcW w:w="7380" w:type="dxa"/>
          </w:tcPr>
          <w:p w14:paraId="729788FD" w14:textId="77777777" w:rsidR="007E1D32" w:rsidRPr="007E1D32" w:rsidRDefault="007E1D32" w:rsidP="007E1D32">
            <w:pPr>
              <w:pStyle w:val="Bibliography1"/>
              <w:ind w:left="300" w:hanging="30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00" w:type="dxa"/>
          </w:tcPr>
          <w:p w14:paraId="3A6F50D7" w14:textId="77777777" w:rsidR="007E1D32" w:rsidRPr="007E1D32" w:rsidRDefault="007E1D32" w:rsidP="007E1D32">
            <w:pPr>
              <w:pStyle w:val="Bibliography1"/>
              <w:ind w:left="300" w:hanging="30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7E1D32" w:rsidRPr="007E1D32" w14:paraId="3F4A5682" w14:textId="77777777" w:rsidTr="00581DF8">
        <w:trPr>
          <w:divId w:val="936869432"/>
        </w:trPr>
        <w:tc>
          <w:tcPr>
            <w:tcW w:w="7380" w:type="dxa"/>
          </w:tcPr>
          <w:p w14:paraId="68D7263E" w14:textId="77777777" w:rsidR="007E1D32" w:rsidRPr="007E1D32" w:rsidRDefault="007E1D32" w:rsidP="007E1D32">
            <w:pPr>
              <w:pStyle w:val="Bibliography1"/>
              <w:ind w:left="300" w:hanging="30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00" w:type="dxa"/>
          </w:tcPr>
          <w:p w14:paraId="20E2FE81" w14:textId="77777777" w:rsidR="007E1D32" w:rsidRPr="007E1D32" w:rsidRDefault="007E1D32" w:rsidP="007E1D32">
            <w:pPr>
              <w:pStyle w:val="Bibliography1"/>
              <w:ind w:left="300" w:hanging="300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178A6524" w14:textId="77777777" w:rsidR="00427972" w:rsidRDefault="00427972" w:rsidP="00E155D4">
      <w:pPr>
        <w:divId w:val="936869432"/>
      </w:pPr>
    </w:p>
    <w:p w14:paraId="74CEFB09" w14:textId="16D57F89" w:rsidR="00962240" w:rsidRPr="0003490B" w:rsidRDefault="002F2953" w:rsidP="00E155D4">
      <w:pPr>
        <w:divId w:val="936869432"/>
        <w:rPr>
          <w:rFonts w:asciiTheme="minorHAnsi" w:hAnsiTheme="minorHAnsi" w:cstheme="minorHAnsi"/>
          <w:b/>
          <w:bCs/>
        </w:rPr>
      </w:pPr>
      <w:r w:rsidRPr="00427972">
        <w:rPr>
          <w:rFonts w:asciiTheme="minorHAnsi" w:hAnsiTheme="minorHAnsi" w:cstheme="minorHAnsi"/>
        </w:rPr>
        <w:t>1</w:t>
      </w:r>
      <w:r w:rsidR="00E155D4" w:rsidRPr="00427972">
        <w:rPr>
          <w:rFonts w:asciiTheme="minorHAnsi" w:hAnsiTheme="minorHAnsi" w:cstheme="minorHAnsi"/>
        </w:rPr>
        <w:t>1</w:t>
      </w:r>
      <w:r w:rsidRPr="00427972">
        <w:rPr>
          <w:rFonts w:asciiTheme="minorHAnsi" w:hAnsiTheme="minorHAnsi" w:cstheme="minorHAnsi"/>
        </w:rPr>
        <w:t>.</w:t>
      </w:r>
      <w:r>
        <w:t xml:space="preserve"> </w:t>
      </w:r>
      <w:r w:rsidRPr="0003490B">
        <w:rPr>
          <w:rFonts w:asciiTheme="minorHAnsi" w:hAnsiTheme="minorHAnsi" w:cstheme="minorHAnsi"/>
          <w:b/>
          <w:bCs/>
        </w:rPr>
        <w:t>BIBLIOGRAPHY</w:t>
      </w:r>
    </w:p>
    <w:sectPr w:rsidR="00962240" w:rsidRPr="0003490B" w:rsidSect="00785A1F">
      <w:headerReference w:type="default" r:id="rId12"/>
      <w:footerReference w:type="defaul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641D4" w14:textId="77777777" w:rsidR="00E03720" w:rsidRDefault="00E03720">
      <w:r>
        <w:separator/>
      </w:r>
    </w:p>
    <w:p w14:paraId="6A583DA7" w14:textId="77777777" w:rsidR="00E03720" w:rsidRDefault="00E03720"/>
  </w:endnote>
  <w:endnote w:type="continuationSeparator" w:id="0">
    <w:p w14:paraId="3F4B2833" w14:textId="77777777" w:rsidR="00E03720" w:rsidRDefault="00E03720">
      <w:r>
        <w:continuationSeparator/>
      </w:r>
    </w:p>
    <w:p w14:paraId="415203BE" w14:textId="77777777" w:rsidR="00E03720" w:rsidRDefault="00E03720"/>
  </w:endnote>
  <w:endnote w:type="continuationNotice" w:id="1">
    <w:p w14:paraId="30707882" w14:textId="77777777" w:rsidR="00E03720" w:rsidRDefault="00E03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FB12" w14:textId="6F0183F1" w:rsidR="00A4538F" w:rsidRPr="0047258B" w:rsidRDefault="00A4538F" w:rsidP="00A60F1F">
    <w:pPr>
      <w:pStyle w:val="Footer"/>
      <w:jc w:val="center"/>
      <w:rPr>
        <w:sz w:val="16"/>
        <w:szCs w:val="16"/>
      </w:rPr>
    </w:pPr>
    <w:r w:rsidRPr="0047258B">
      <w:rPr>
        <w:rFonts w:cs="Arial"/>
        <w:sz w:val="20"/>
        <w:szCs w:val="20"/>
      </w:rPr>
      <w:t xml:space="preserve">Page </w:t>
    </w:r>
    <w:r w:rsidRPr="0047258B">
      <w:rPr>
        <w:rFonts w:cs="Arial"/>
        <w:sz w:val="20"/>
        <w:szCs w:val="20"/>
      </w:rPr>
      <w:fldChar w:fldCharType="begin"/>
    </w:r>
    <w:r w:rsidRPr="0047258B">
      <w:rPr>
        <w:rFonts w:cs="Arial"/>
        <w:sz w:val="20"/>
        <w:szCs w:val="20"/>
      </w:rPr>
      <w:instrText xml:space="preserve"> PAGE </w:instrText>
    </w:r>
    <w:r w:rsidRPr="0047258B">
      <w:rPr>
        <w:rFonts w:cs="Arial"/>
        <w:sz w:val="20"/>
        <w:szCs w:val="20"/>
      </w:rPr>
      <w:fldChar w:fldCharType="separate"/>
    </w:r>
    <w:r w:rsidR="009D51F5">
      <w:rPr>
        <w:rFonts w:cs="Arial"/>
        <w:noProof/>
        <w:sz w:val="20"/>
        <w:szCs w:val="20"/>
      </w:rPr>
      <w:t>7</w:t>
    </w:r>
    <w:r w:rsidRPr="0047258B">
      <w:rPr>
        <w:rFonts w:cs="Arial"/>
        <w:sz w:val="20"/>
        <w:szCs w:val="20"/>
      </w:rPr>
      <w:fldChar w:fldCharType="end"/>
    </w:r>
    <w:r w:rsidRPr="0047258B">
      <w:rPr>
        <w:rFonts w:cs="Arial"/>
        <w:sz w:val="20"/>
        <w:szCs w:val="20"/>
      </w:rPr>
      <w:t xml:space="preserve"> of </w:t>
    </w:r>
    <w:r w:rsidRPr="0047258B">
      <w:rPr>
        <w:rFonts w:cs="Arial"/>
        <w:sz w:val="20"/>
        <w:szCs w:val="20"/>
      </w:rPr>
      <w:fldChar w:fldCharType="begin"/>
    </w:r>
    <w:r w:rsidRPr="0047258B">
      <w:rPr>
        <w:rFonts w:cs="Arial"/>
        <w:sz w:val="20"/>
        <w:szCs w:val="20"/>
      </w:rPr>
      <w:instrText xml:space="preserve"> NUMPAGES </w:instrText>
    </w:r>
    <w:r w:rsidRPr="0047258B">
      <w:rPr>
        <w:rFonts w:cs="Arial"/>
        <w:sz w:val="20"/>
        <w:szCs w:val="20"/>
      </w:rPr>
      <w:fldChar w:fldCharType="separate"/>
    </w:r>
    <w:r w:rsidR="009D51F5">
      <w:rPr>
        <w:rFonts w:cs="Arial"/>
        <w:noProof/>
        <w:sz w:val="20"/>
        <w:szCs w:val="20"/>
      </w:rPr>
      <w:t>7</w:t>
    </w:r>
    <w:r w:rsidRPr="0047258B">
      <w:rPr>
        <w:rFonts w:cs="Arial"/>
        <w:sz w:val="20"/>
        <w:szCs w:val="20"/>
      </w:rPr>
      <w:fldChar w:fldCharType="end"/>
    </w:r>
  </w:p>
  <w:p w14:paraId="3EE059A6" w14:textId="77777777" w:rsidR="00820A8D" w:rsidRDefault="00820A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FB14" w14:textId="52DE6995" w:rsidR="00EA0D07" w:rsidRPr="00EA0D07" w:rsidRDefault="00E13398" w:rsidP="00EA0D0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Ver 020618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83CF1" w14:textId="77777777" w:rsidR="00E03720" w:rsidRDefault="00E03720">
      <w:r>
        <w:separator/>
      </w:r>
    </w:p>
    <w:p w14:paraId="3836A306" w14:textId="77777777" w:rsidR="00E03720" w:rsidRDefault="00E03720"/>
  </w:footnote>
  <w:footnote w:type="continuationSeparator" w:id="0">
    <w:p w14:paraId="0BDE19A0" w14:textId="77777777" w:rsidR="00E03720" w:rsidRDefault="00E03720">
      <w:r>
        <w:continuationSeparator/>
      </w:r>
    </w:p>
    <w:p w14:paraId="6289D4F5" w14:textId="77777777" w:rsidR="00E03720" w:rsidRDefault="00E03720"/>
  </w:footnote>
  <w:footnote w:type="continuationNotice" w:id="1">
    <w:p w14:paraId="24F36101" w14:textId="77777777" w:rsidR="00E03720" w:rsidRDefault="00E037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8837" w14:textId="7AB3AE08" w:rsidR="006643B3" w:rsidRDefault="00427972">
    <w:pPr>
      <w:pStyle w:val="Header"/>
    </w:pPr>
    <w:r>
      <w:rPr>
        <w:noProof/>
      </w:rPr>
      <w:drawing>
        <wp:inline distT="0" distB="0" distL="0" distR="0" wp14:anchorId="3ACF73FB" wp14:editId="346BDB4E">
          <wp:extent cx="1758700" cy="451105"/>
          <wp:effectExtent l="0" t="0" r="0" b="6350"/>
          <wp:docPr id="65067959" name="Picture 1" descr="A blue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67959" name="Picture 1" descr="A blue letter on a black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8700" cy="45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457219" w14:textId="77777777" w:rsidR="006643B3" w:rsidRDefault="00664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0ECD278"/>
    <w:lvl w:ilvl="0">
      <w:numFmt w:val="decimal"/>
      <w:lvlText w:val="*"/>
      <w:lvlJc w:val="left"/>
    </w:lvl>
  </w:abstractNum>
  <w:abstractNum w:abstractNumId="1" w15:restartNumberingAfterBreak="0">
    <w:nsid w:val="007828C2"/>
    <w:multiLevelType w:val="hybridMultilevel"/>
    <w:tmpl w:val="982E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079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592020"/>
    <w:multiLevelType w:val="hybridMultilevel"/>
    <w:tmpl w:val="7DE2D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3C9"/>
    <w:multiLevelType w:val="hybridMultilevel"/>
    <w:tmpl w:val="0CBC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F14B6"/>
    <w:multiLevelType w:val="hybridMultilevel"/>
    <w:tmpl w:val="7E202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57677"/>
    <w:multiLevelType w:val="hybridMultilevel"/>
    <w:tmpl w:val="1FD0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90FD3"/>
    <w:multiLevelType w:val="hybridMultilevel"/>
    <w:tmpl w:val="E25A3F22"/>
    <w:lvl w:ilvl="0" w:tplc="3DF078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7F2444"/>
    <w:multiLevelType w:val="hybridMultilevel"/>
    <w:tmpl w:val="92A42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4E91"/>
    <w:multiLevelType w:val="multilevel"/>
    <w:tmpl w:val="F7949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B16F49"/>
    <w:multiLevelType w:val="multilevel"/>
    <w:tmpl w:val="93A49C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673857"/>
    <w:multiLevelType w:val="hybridMultilevel"/>
    <w:tmpl w:val="4FDAF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B28E7"/>
    <w:multiLevelType w:val="hybridMultilevel"/>
    <w:tmpl w:val="E888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831F0"/>
    <w:multiLevelType w:val="hybridMultilevel"/>
    <w:tmpl w:val="A6DA9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D22D0"/>
    <w:multiLevelType w:val="hybridMultilevel"/>
    <w:tmpl w:val="2C8A1AC2"/>
    <w:lvl w:ilvl="0" w:tplc="D43A36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B12777"/>
    <w:multiLevelType w:val="hybridMultilevel"/>
    <w:tmpl w:val="F02E9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74FDC"/>
    <w:multiLevelType w:val="hybridMultilevel"/>
    <w:tmpl w:val="D368FCE6"/>
    <w:lvl w:ilvl="0" w:tplc="89D63E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297936EB"/>
    <w:multiLevelType w:val="hybridMultilevel"/>
    <w:tmpl w:val="38CE8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84D54"/>
    <w:multiLevelType w:val="hybridMultilevel"/>
    <w:tmpl w:val="8FD8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54FCB"/>
    <w:multiLevelType w:val="hybridMultilevel"/>
    <w:tmpl w:val="5F12A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D79F4"/>
    <w:multiLevelType w:val="hybridMultilevel"/>
    <w:tmpl w:val="3C20E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A37245"/>
    <w:multiLevelType w:val="hybridMultilevel"/>
    <w:tmpl w:val="0B82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1345B"/>
    <w:multiLevelType w:val="hybridMultilevel"/>
    <w:tmpl w:val="9E0CD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9E6D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FA0F54"/>
    <w:multiLevelType w:val="hybridMultilevel"/>
    <w:tmpl w:val="23223866"/>
    <w:lvl w:ilvl="0" w:tplc="171AC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F2FDF"/>
    <w:multiLevelType w:val="hybridMultilevel"/>
    <w:tmpl w:val="65C2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14D6B"/>
    <w:multiLevelType w:val="hybridMultilevel"/>
    <w:tmpl w:val="8AA6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D2898"/>
    <w:multiLevelType w:val="hybridMultilevel"/>
    <w:tmpl w:val="ABEE6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22C26"/>
    <w:multiLevelType w:val="hybridMultilevel"/>
    <w:tmpl w:val="CB44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B0CB0"/>
    <w:multiLevelType w:val="hybridMultilevel"/>
    <w:tmpl w:val="EA1E3C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6F5A6D"/>
    <w:multiLevelType w:val="hybridMultilevel"/>
    <w:tmpl w:val="88C2F50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179B2"/>
    <w:multiLevelType w:val="hybridMultilevel"/>
    <w:tmpl w:val="F6B05AC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2" w15:restartNumberingAfterBreak="0">
    <w:nsid w:val="4E4733A4"/>
    <w:multiLevelType w:val="hybridMultilevel"/>
    <w:tmpl w:val="0EECED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0FD524A"/>
    <w:multiLevelType w:val="hybridMultilevel"/>
    <w:tmpl w:val="49B40144"/>
    <w:lvl w:ilvl="0" w:tplc="89D63E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51C25452"/>
    <w:multiLevelType w:val="hybridMultilevel"/>
    <w:tmpl w:val="122EF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117CC6"/>
    <w:multiLevelType w:val="multilevel"/>
    <w:tmpl w:val="4E4C4536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6" w15:restartNumberingAfterBreak="0">
    <w:nsid w:val="53897077"/>
    <w:multiLevelType w:val="hybridMultilevel"/>
    <w:tmpl w:val="C0CA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E528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292AEB"/>
    <w:multiLevelType w:val="hybridMultilevel"/>
    <w:tmpl w:val="9BE6778A"/>
    <w:lvl w:ilvl="0" w:tplc="46EAE31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2D78C0"/>
    <w:multiLevelType w:val="hybridMultilevel"/>
    <w:tmpl w:val="466285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932E96"/>
    <w:multiLevelType w:val="hybridMultilevel"/>
    <w:tmpl w:val="1744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B308C"/>
    <w:multiLevelType w:val="hybridMultilevel"/>
    <w:tmpl w:val="66EA7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D53BA"/>
    <w:multiLevelType w:val="hybridMultilevel"/>
    <w:tmpl w:val="92C8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9E1052"/>
    <w:multiLevelType w:val="multilevel"/>
    <w:tmpl w:val="BB566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A587B5B"/>
    <w:multiLevelType w:val="hybridMultilevel"/>
    <w:tmpl w:val="45FE8BB0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45" w15:restartNumberingAfterBreak="0">
    <w:nsid w:val="6B9A3E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54C39E3"/>
    <w:multiLevelType w:val="multilevel"/>
    <w:tmpl w:val="F7BA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CD3D8E"/>
    <w:multiLevelType w:val="hybridMultilevel"/>
    <w:tmpl w:val="84BC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8536C"/>
    <w:multiLevelType w:val="hybridMultilevel"/>
    <w:tmpl w:val="70EC8DDC"/>
    <w:lvl w:ilvl="0" w:tplc="DF044D0E">
      <w:start w:val="1"/>
      <w:numFmt w:val="bullet"/>
      <w:pStyle w:val="CHARTERBULLETSLEVE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726ABE">
      <w:start w:val="1"/>
      <w:numFmt w:val="bullet"/>
      <w:pStyle w:val="CHARTERBULLETS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2100307">
    <w:abstractNumId w:val="35"/>
  </w:num>
  <w:num w:numId="2" w16cid:durableId="1618413271">
    <w:abstractNumId w:val="48"/>
  </w:num>
  <w:num w:numId="3" w16cid:durableId="751467625">
    <w:abstractNumId w:val="33"/>
  </w:num>
  <w:num w:numId="4" w16cid:durableId="88355510">
    <w:abstractNumId w:val="3"/>
  </w:num>
  <w:num w:numId="5" w16cid:durableId="665979538">
    <w:abstractNumId w:val="27"/>
  </w:num>
  <w:num w:numId="6" w16cid:durableId="184099712">
    <w:abstractNumId w:val="32"/>
  </w:num>
  <w:num w:numId="7" w16cid:durableId="209273386">
    <w:abstractNumId w:val="28"/>
  </w:num>
  <w:num w:numId="8" w16cid:durableId="1394086844">
    <w:abstractNumId w:val="22"/>
  </w:num>
  <w:num w:numId="9" w16cid:durableId="1035303718">
    <w:abstractNumId w:val="42"/>
  </w:num>
  <w:num w:numId="10" w16cid:durableId="133572548">
    <w:abstractNumId w:val="1"/>
  </w:num>
  <w:num w:numId="11" w16cid:durableId="1567766432">
    <w:abstractNumId w:val="40"/>
  </w:num>
  <w:num w:numId="12" w16cid:durableId="1615675937">
    <w:abstractNumId w:val="37"/>
  </w:num>
  <w:num w:numId="13" w16cid:durableId="1801725421">
    <w:abstractNumId w:val="2"/>
  </w:num>
  <w:num w:numId="14" w16cid:durableId="1250698569">
    <w:abstractNumId w:val="43"/>
  </w:num>
  <w:num w:numId="15" w16cid:durableId="1337535131">
    <w:abstractNumId w:val="9"/>
  </w:num>
  <w:num w:numId="16" w16cid:durableId="1856062">
    <w:abstractNumId w:val="8"/>
  </w:num>
  <w:num w:numId="17" w16cid:durableId="289627171">
    <w:abstractNumId w:val="19"/>
  </w:num>
  <w:num w:numId="18" w16cid:durableId="1292247110">
    <w:abstractNumId w:val="21"/>
  </w:num>
  <w:num w:numId="19" w16cid:durableId="1169561086">
    <w:abstractNumId w:val="45"/>
  </w:num>
  <w:num w:numId="20" w16cid:durableId="845825706">
    <w:abstractNumId w:val="10"/>
  </w:num>
  <w:num w:numId="21" w16cid:durableId="1740665864">
    <w:abstractNumId w:val="4"/>
  </w:num>
  <w:num w:numId="22" w16cid:durableId="214511349">
    <w:abstractNumId w:val="38"/>
  </w:num>
  <w:num w:numId="23" w16cid:durableId="31343458">
    <w:abstractNumId w:val="30"/>
  </w:num>
  <w:num w:numId="24" w16cid:durableId="1440298872">
    <w:abstractNumId w:val="18"/>
  </w:num>
  <w:num w:numId="25" w16cid:durableId="537278846">
    <w:abstractNumId w:val="46"/>
  </w:num>
  <w:num w:numId="26" w16cid:durableId="117451816">
    <w:abstractNumId w:val="41"/>
  </w:num>
  <w:num w:numId="27" w16cid:durableId="149861424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 w16cid:durableId="1477720579">
    <w:abstractNumId w:val="39"/>
  </w:num>
  <w:num w:numId="29" w16cid:durableId="830868965">
    <w:abstractNumId w:val="34"/>
  </w:num>
  <w:num w:numId="30" w16cid:durableId="1426419340">
    <w:abstractNumId w:val="44"/>
  </w:num>
  <w:num w:numId="31" w16cid:durableId="331881319">
    <w:abstractNumId w:val="31"/>
  </w:num>
  <w:num w:numId="32" w16cid:durableId="97678500">
    <w:abstractNumId w:val="20"/>
  </w:num>
  <w:num w:numId="33" w16cid:durableId="706949119">
    <w:abstractNumId w:val="16"/>
  </w:num>
  <w:num w:numId="34" w16cid:durableId="1221525914">
    <w:abstractNumId w:val="12"/>
  </w:num>
  <w:num w:numId="35" w16cid:durableId="1052851000">
    <w:abstractNumId w:val="23"/>
  </w:num>
  <w:num w:numId="36" w16cid:durableId="220363632">
    <w:abstractNumId w:val="6"/>
  </w:num>
  <w:num w:numId="37" w16cid:durableId="1417701215">
    <w:abstractNumId w:val="25"/>
  </w:num>
  <w:num w:numId="38" w16cid:durableId="1327125925">
    <w:abstractNumId w:val="36"/>
  </w:num>
  <w:num w:numId="39" w16cid:durableId="287782442">
    <w:abstractNumId w:val="24"/>
  </w:num>
  <w:num w:numId="40" w16cid:durableId="894700344">
    <w:abstractNumId w:val="11"/>
  </w:num>
  <w:num w:numId="41" w16cid:durableId="1785272209">
    <w:abstractNumId w:val="13"/>
  </w:num>
  <w:num w:numId="42" w16cid:durableId="1215920888">
    <w:abstractNumId w:val="5"/>
  </w:num>
  <w:num w:numId="43" w16cid:durableId="1338076884">
    <w:abstractNumId w:val="47"/>
  </w:num>
  <w:num w:numId="44" w16cid:durableId="340085285">
    <w:abstractNumId w:val="14"/>
  </w:num>
  <w:num w:numId="45" w16cid:durableId="522129080">
    <w:abstractNumId w:val="29"/>
  </w:num>
  <w:num w:numId="46" w16cid:durableId="143400374">
    <w:abstractNumId w:val="15"/>
  </w:num>
  <w:num w:numId="47" w16cid:durableId="2127459056">
    <w:abstractNumId w:val="17"/>
  </w:num>
  <w:num w:numId="48" w16cid:durableId="1970085594">
    <w:abstractNumId w:val="26"/>
  </w:num>
  <w:num w:numId="49" w16cid:durableId="96331777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02"/>
    <w:rsid w:val="000021C4"/>
    <w:rsid w:val="00002C7B"/>
    <w:rsid w:val="00002F54"/>
    <w:rsid w:val="000032A0"/>
    <w:rsid w:val="000043BA"/>
    <w:rsid w:val="00004AAA"/>
    <w:rsid w:val="00007673"/>
    <w:rsid w:val="0000779D"/>
    <w:rsid w:val="00010439"/>
    <w:rsid w:val="0001077B"/>
    <w:rsid w:val="000112DD"/>
    <w:rsid w:val="000122BB"/>
    <w:rsid w:val="00012D08"/>
    <w:rsid w:val="00012D2C"/>
    <w:rsid w:val="00013EFA"/>
    <w:rsid w:val="00013F59"/>
    <w:rsid w:val="00014742"/>
    <w:rsid w:val="00014C2F"/>
    <w:rsid w:val="000151A2"/>
    <w:rsid w:val="000156B1"/>
    <w:rsid w:val="00016E79"/>
    <w:rsid w:val="00017E5B"/>
    <w:rsid w:val="0002059C"/>
    <w:rsid w:val="00020E4A"/>
    <w:rsid w:val="0002181D"/>
    <w:rsid w:val="000219A0"/>
    <w:rsid w:val="00022541"/>
    <w:rsid w:val="00022CE2"/>
    <w:rsid w:val="00022EA6"/>
    <w:rsid w:val="000234FE"/>
    <w:rsid w:val="00023AAE"/>
    <w:rsid w:val="0002610E"/>
    <w:rsid w:val="00026DEA"/>
    <w:rsid w:val="00030467"/>
    <w:rsid w:val="000331B2"/>
    <w:rsid w:val="0003391F"/>
    <w:rsid w:val="0003490B"/>
    <w:rsid w:val="00035214"/>
    <w:rsid w:val="00035268"/>
    <w:rsid w:val="00035B9E"/>
    <w:rsid w:val="00035EDC"/>
    <w:rsid w:val="000364CA"/>
    <w:rsid w:val="00037B40"/>
    <w:rsid w:val="000422C5"/>
    <w:rsid w:val="00043076"/>
    <w:rsid w:val="00043160"/>
    <w:rsid w:val="00043495"/>
    <w:rsid w:val="000449BB"/>
    <w:rsid w:val="00044B7D"/>
    <w:rsid w:val="00044DF7"/>
    <w:rsid w:val="000455F4"/>
    <w:rsid w:val="00045EA3"/>
    <w:rsid w:val="00046AA5"/>
    <w:rsid w:val="00047893"/>
    <w:rsid w:val="00051901"/>
    <w:rsid w:val="000522B4"/>
    <w:rsid w:val="00052616"/>
    <w:rsid w:val="00054211"/>
    <w:rsid w:val="00056321"/>
    <w:rsid w:val="00061392"/>
    <w:rsid w:val="0006146B"/>
    <w:rsid w:val="00061B84"/>
    <w:rsid w:val="00062494"/>
    <w:rsid w:val="00062780"/>
    <w:rsid w:val="000651F1"/>
    <w:rsid w:val="00067769"/>
    <w:rsid w:val="0007024D"/>
    <w:rsid w:val="0007378D"/>
    <w:rsid w:val="000737EF"/>
    <w:rsid w:val="000748B4"/>
    <w:rsid w:val="00074D37"/>
    <w:rsid w:val="000751F9"/>
    <w:rsid w:val="00075ABA"/>
    <w:rsid w:val="00075BC3"/>
    <w:rsid w:val="00076219"/>
    <w:rsid w:val="000774EF"/>
    <w:rsid w:val="00081342"/>
    <w:rsid w:val="000817F0"/>
    <w:rsid w:val="00082E0F"/>
    <w:rsid w:val="000833C1"/>
    <w:rsid w:val="000836DB"/>
    <w:rsid w:val="0008399A"/>
    <w:rsid w:val="00083F99"/>
    <w:rsid w:val="00085700"/>
    <w:rsid w:val="000862FD"/>
    <w:rsid w:val="00086FD6"/>
    <w:rsid w:val="0009122C"/>
    <w:rsid w:val="00091669"/>
    <w:rsid w:val="00091CCA"/>
    <w:rsid w:val="00092DE9"/>
    <w:rsid w:val="00092FCF"/>
    <w:rsid w:val="000936C6"/>
    <w:rsid w:val="0009423B"/>
    <w:rsid w:val="00094809"/>
    <w:rsid w:val="00095D34"/>
    <w:rsid w:val="000A0109"/>
    <w:rsid w:val="000A030D"/>
    <w:rsid w:val="000A04ED"/>
    <w:rsid w:val="000A5156"/>
    <w:rsid w:val="000A6A55"/>
    <w:rsid w:val="000B4567"/>
    <w:rsid w:val="000B4A3B"/>
    <w:rsid w:val="000B4F68"/>
    <w:rsid w:val="000B7047"/>
    <w:rsid w:val="000B7A69"/>
    <w:rsid w:val="000C0E85"/>
    <w:rsid w:val="000C135E"/>
    <w:rsid w:val="000C17C2"/>
    <w:rsid w:val="000C1F20"/>
    <w:rsid w:val="000C2AC4"/>
    <w:rsid w:val="000C2EFA"/>
    <w:rsid w:val="000C6165"/>
    <w:rsid w:val="000D0574"/>
    <w:rsid w:val="000D1202"/>
    <w:rsid w:val="000D3774"/>
    <w:rsid w:val="000D410A"/>
    <w:rsid w:val="000D43E4"/>
    <w:rsid w:val="000D467A"/>
    <w:rsid w:val="000D57E9"/>
    <w:rsid w:val="000D596C"/>
    <w:rsid w:val="000D6B35"/>
    <w:rsid w:val="000D722F"/>
    <w:rsid w:val="000D79C8"/>
    <w:rsid w:val="000D7BAC"/>
    <w:rsid w:val="000E2EBE"/>
    <w:rsid w:val="000E3890"/>
    <w:rsid w:val="000E5CCF"/>
    <w:rsid w:val="000F0D93"/>
    <w:rsid w:val="000F0F32"/>
    <w:rsid w:val="000F1BFC"/>
    <w:rsid w:val="000F2FF3"/>
    <w:rsid w:val="000F3AC6"/>
    <w:rsid w:val="000F47E4"/>
    <w:rsid w:val="000F6F51"/>
    <w:rsid w:val="001029B4"/>
    <w:rsid w:val="00102E10"/>
    <w:rsid w:val="00103B95"/>
    <w:rsid w:val="0010461D"/>
    <w:rsid w:val="00104A21"/>
    <w:rsid w:val="00104DF7"/>
    <w:rsid w:val="00105042"/>
    <w:rsid w:val="00110D3B"/>
    <w:rsid w:val="00111197"/>
    <w:rsid w:val="00111D3D"/>
    <w:rsid w:val="00112253"/>
    <w:rsid w:val="00115C42"/>
    <w:rsid w:val="00116929"/>
    <w:rsid w:val="0012001F"/>
    <w:rsid w:val="00120A41"/>
    <w:rsid w:val="0012434B"/>
    <w:rsid w:val="00124E0C"/>
    <w:rsid w:val="00124FC1"/>
    <w:rsid w:val="0012523A"/>
    <w:rsid w:val="001269F3"/>
    <w:rsid w:val="00126D24"/>
    <w:rsid w:val="001306D9"/>
    <w:rsid w:val="001308C0"/>
    <w:rsid w:val="00132D9A"/>
    <w:rsid w:val="00133FC5"/>
    <w:rsid w:val="00136967"/>
    <w:rsid w:val="00137107"/>
    <w:rsid w:val="0013741E"/>
    <w:rsid w:val="001379EB"/>
    <w:rsid w:val="00137C96"/>
    <w:rsid w:val="00140A3F"/>
    <w:rsid w:val="00140FFE"/>
    <w:rsid w:val="00141758"/>
    <w:rsid w:val="00141A4C"/>
    <w:rsid w:val="001427EA"/>
    <w:rsid w:val="00142A14"/>
    <w:rsid w:val="00143A47"/>
    <w:rsid w:val="00143BAD"/>
    <w:rsid w:val="00143DEF"/>
    <w:rsid w:val="00143E9F"/>
    <w:rsid w:val="00146EB8"/>
    <w:rsid w:val="001470B1"/>
    <w:rsid w:val="001472C3"/>
    <w:rsid w:val="0014786C"/>
    <w:rsid w:val="00150325"/>
    <w:rsid w:val="00150703"/>
    <w:rsid w:val="00150886"/>
    <w:rsid w:val="00152E19"/>
    <w:rsid w:val="00153FC3"/>
    <w:rsid w:val="00154F71"/>
    <w:rsid w:val="00155719"/>
    <w:rsid w:val="00155F4E"/>
    <w:rsid w:val="00156EF7"/>
    <w:rsid w:val="001572A0"/>
    <w:rsid w:val="00157B9F"/>
    <w:rsid w:val="00157DF7"/>
    <w:rsid w:val="00163BF2"/>
    <w:rsid w:val="00163F44"/>
    <w:rsid w:val="0016497A"/>
    <w:rsid w:val="00166B54"/>
    <w:rsid w:val="001726C6"/>
    <w:rsid w:val="0017327E"/>
    <w:rsid w:val="00175222"/>
    <w:rsid w:val="00177B2D"/>
    <w:rsid w:val="00180CD6"/>
    <w:rsid w:val="00182161"/>
    <w:rsid w:val="00184D6A"/>
    <w:rsid w:val="0018635D"/>
    <w:rsid w:val="00186B0E"/>
    <w:rsid w:val="00186EBA"/>
    <w:rsid w:val="00194A72"/>
    <w:rsid w:val="0019570F"/>
    <w:rsid w:val="00195F49"/>
    <w:rsid w:val="00197402"/>
    <w:rsid w:val="001A04A1"/>
    <w:rsid w:val="001A0942"/>
    <w:rsid w:val="001A1BAC"/>
    <w:rsid w:val="001A1D52"/>
    <w:rsid w:val="001A2714"/>
    <w:rsid w:val="001A462A"/>
    <w:rsid w:val="001A5DA9"/>
    <w:rsid w:val="001A67EC"/>
    <w:rsid w:val="001A7B64"/>
    <w:rsid w:val="001B25D3"/>
    <w:rsid w:val="001B2C41"/>
    <w:rsid w:val="001B327E"/>
    <w:rsid w:val="001B375A"/>
    <w:rsid w:val="001B650C"/>
    <w:rsid w:val="001B6BAE"/>
    <w:rsid w:val="001C0401"/>
    <w:rsid w:val="001C1ADF"/>
    <w:rsid w:val="001C21BD"/>
    <w:rsid w:val="001C2748"/>
    <w:rsid w:val="001C2891"/>
    <w:rsid w:val="001C2B10"/>
    <w:rsid w:val="001C3363"/>
    <w:rsid w:val="001C3D14"/>
    <w:rsid w:val="001C4BE2"/>
    <w:rsid w:val="001C56E4"/>
    <w:rsid w:val="001C5C83"/>
    <w:rsid w:val="001C633A"/>
    <w:rsid w:val="001C642A"/>
    <w:rsid w:val="001D06C9"/>
    <w:rsid w:val="001D0878"/>
    <w:rsid w:val="001D2413"/>
    <w:rsid w:val="001D3904"/>
    <w:rsid w:val="001D3F93"/>
    <w:rsid w:val="001D5EC1"/>
    <w:rsid w:val="001D60E8"/>
    <w:rsid w:val="001D649C"/>
    <w:rsid w:val="001D78CC"/>
    <w:rsid w:val="001E033F"/>
    <w:rsid w:val="001E0DE5"/>
    <w:rsid w:val="001E15B7"/>
    <w:rsid w:val="001E1925"/>
    <w:rsid w:val="001E4E76"/>
    <w:rsid w:val="001E6882"/>
    <w:rsid w:val="001F06BC"/>
    <w:rsid w:val="001F101D"/>
    <w:rsid w:val="001F2992"/>
    <w:rsid w:val="001F3E12"/>
    <w:rsid w:val="001F6FFA"/>
    <w:rsid w:val="001F7CD1"/>
    <w:rsid w:val="00203F5A"/>
    <w:rsid w:val="00204545"/>
    <w:rsid w:val="00204886"/>
    <w:rsid w:val="00205CAD"/>
    <w:rsid w:val="002064E6"/>
    <w:rsid w:val="0020E2D4"/>
    <w:rsid w:val="00210A0B"/>
    <w:rsid w:val="00210FBB"/>
    <w:rsid w:val="0021114A"/>
    <w:rsid w:val="00211718"/>
    <w:rsid w:val="00211A97"/>
    <w:rsid w:val="002124DD"/>
    <w:rsid w:val="00215040"/>
    <w:rsid w:val="00215B6C"/>
    <w:rsid w:val="00216BE8"/>
    <w:rsid w:val="00216C50"/>
    <w:rsid w:val="00216F42"/>
    <w:rsid w:val="00220A4B"/>
    <w:rsid w:val="00222A3F"/>
    <w:rsid w:val="00224C9C"/>
    <w:rsid w:val="00225EB9"/>
    <w:rsid w:val="00227166"/>
    <w:rsid w:val="00230395"/>
    <w:rsid w:val="00230FAC"/>
    <w:rsid w:val="00231C69"/>
    <w:rsid w:val="00231E39"/>
    <w:rsid w:val="00232F6E"/>
    <w:rsid w:val="00232FBC"/>
    <w:rsid w:val="00233350"/>
    <w:rsid w:val="00234996"/>
    <w:rsid w:val="002351F7"/>
    <w:rsid w:val="002369E1"/>
    <w:rsid w:val="00237E42"/>
    <w:rsid w:val="0024084F"/>
    <w:rsid w:val="00240A4E"/>
    <w:rsid w:val="00240A87"/>
    <w:rsid w:val="00240BE6"/>
    <w:rsid w:val="0024160D"/>
    <w:rsid w:val="0024530D"/>
    <w:rsid w:val="0024584F"/>
    <w:rsid w:val="0024675D"/>
    <w:rsid w:val="00246DA3"/>
    <w:rsid w:val="0024782B"/>
    <w:rsid w:val="00247B5A"/>
    <w:rsid w:val="00252531"/>
    <w:rsid w:val="002541E4"/>
    <w:rsid w:val="002559DC"/>
    <w:rsid w:val="00256F02"/>
    <w:rsid w:val="002577E8"/>
    <w:rsid w:val="00260553"/>
    <w:rsid w:val="00261E84"/>
    <w:rsid w:val="0026269E"/>
    <w:rsid w:val="00264887"/>
    <w:rsid w:val="00270025"/>
    <w:rsid w:val="002708B7"/>
    <w:rsid w:val="002709FF"/>
    <w:rsid w:val="00270EE4"/>
    <w:rsid w:val="002712A9"/>
    <w:rsid w:val="0027173F"/>
    <w:rsid w:val="002745A5"/>
    <w:rsid w:val="0027477F"/>
    <w:rsid w:val="00274FD2"/>
    <w:rsid w:val="00275831"/>
    <w:rsid w:val="00275AAC"/>
    <w:rsid w:val="00277BC7"/>
    <w:rsid w:val="002801CA"/>
    <w:rsid w:val="002801EC"/>
    <w:rsid w:val="00281924"/>
    <w:rsid w:val="00281AF2"/>
    <w:rsid w:val="00281CA3"/>
    <w:rsid w:val="002825D8"/>
    <w:rsid w:val="002835C0"/>
    <w:rsid w:val="00283B06"/>
    <w:rsid w:val="0028588E"/>
    <w:rsid w:val="00285BAD"/>
    <w:rsid w:val="00286177"/>
    <w:rsid w:val="00293F55"/>
    <w:rsid w:val="00294D04"/>
    <w:rsid w:val="00294E9C"/>
    <w:rsid w:val="002952A1"/>
    <w:rsid w:val="0029627B"/>
    <w:rsid w:val="002A07CF"/>
    <w:rsid w:val="002A319B"/>
    <w:rsid w:val="002A3CD9"/>
    <w:rsid w:val="002A4297"/>
    <w:rsid w:val="002A48C4"/>
    <w:rsid w:val="002A76C5"/>
    <w:rsid w:val="002B0760"/>
    <w:rsid w:val="002B08BE"/>
    <w:rsid w:val="002C02F1"/>
    <w:rsid w:val="002C0A9B"/>
    <w:rsid w:val="002C2349"/>
    <w:rsid w:val="002C3381"/>
    <w:rsid w:val="002C5351"/>
    <w:rsid w:val="002C5B2F"/>
    <w:rsid w:val="002C7553"/>
    <w:rsid w:val="002D00D2"/>
    <w:rsid w:val="002D141C"/>
    <w:rsid w:val="002D2555"/>
    <w:rsid w:val="002D34F7"/>
    <w:rsid w:val="002D3A76"/>
    <w:rsid w:val="002D43FD"/>
    <w:rsid w:val="002D5CAA"/>
    <w:rsid w:val="002D65FB"/>
    <w:rsid w:val="002D784F"/>
    <w:rsid w:val="002E0330"/>
    <w:rsid w:val="002E101E"/>
    <w:rsid w:val="002E285B"/>
    <w:rsid w:val="002E6A85"/>
    <w:rsid w:val="002E6EF2"/>
    <w:rsid w:val="002E7AD2"/>
    <w:rsid w:val="002F050B"/>
    <w:rsid w:val="002F2411"/>
    <w:rsid w:val="002F2780"/>
    <w:rsid w:val="002F2953"/>
    <w:rsid w:val="002F2AE3"/>
    <w:rsid w:val="002F4339"/>
    <w:rsid w:val="002F556E"/>
    <w:rsid w:val="002F6DAB"/>
    <w:rsid w:val="002F78F7"/>
    <w:rsid w:val="003015AE"/>
    <w:rsid w:val="0030204D"/>
    <w:rsid w:val="00302BED"/>
    <w:rsid w:val="00303A17"/>
    <w:rsid w:val="0030408A"/>
    <w:rsid w:val="00304440"/>
    <w:rsid w:val="003047C2"/>
    <w:rsid w:val="00305A4C"/>
    <w:rsid w:val="0030640B"/>
    <w:rsid w:val="00307441"/>
    <w:rsid w:val="00313EF3"/>
    <w:rsid w:val="003150CF"/>
    <w:rsid w:val="00316A92"/>
    <w:rsid w:val="00316C8F"/>
    <w:rsid w:val="0032056E"/>
    <w:rsid w:val="00322135"/>
    <w:rsid w:val="00322712"/>
    <w:rsid w:val="003228E6"/>
    <w:rsid w:val="0032344B"/>
    <w:rsid w:val="003264F9"/>
    <w:rsid w:val="003275CF"/>
    <w:rsid w:val="00327E0B"/>
    <w:rsid w:val="00330D4D"/>
    <w:rsid w:val="0033167B"/>
    <w:rsid w:val="00331969"/>
    <w:rsid w:val="00331E7E"/>
    <w:rsid w:val="00333F02"/>
    <w:rsid w:val="003342AD"/>
    <w:rsid w:val="003352D1"/>
    <w:rsid w:val="00335B2D"/>
    <w:rsid w:val="003365FA"/>
    <w:rsid w:val="003376EF"/>
    <w:rsid w:val="00340596"/>
    <w:rsid w:val="00341FB2"/>
    <w:rsid w:val="00345276"/>
    <w:rsid w:val="00345B46"/>
    <w:rsid w:val="00346C4D"/>
    <w:rsid w:val="00346F6D"/>
    <w:rsid w:val="003473AE"/>
    <w:rsid w:val="00347941"/>
    <w:rsid w:val="00350FE0"/>
    <w:rsid w:val="0035159A"/>
    <w:rsid w:val="00351FEC"/>
    <w:rsid w:val="00352091"/>
    <w:rsid w:val="00352F70"/>
    <w:rsid w:val="003540C8"/>
    <w:rsid w:val="00354AE8"/>
    <w:rsid w:val="00355716"/>
    <w:rsid w:val="00355841"/>
    <w:rsid w:val="00356B0B"/>
    <w:rsid w:val="00357B37"/>
    <w:rsid w:val="00360A9F"/>
    <w:rsid w:val="00361C4F"/>
    <w:rsid w:val="00361DE1"/>
    <w:rsid w:val="00361E89"/>
    <w:rsid w:val="003621BF"/>
    <w:rsid w:val="00364AED"/>
    <w:rsid w:val="0036509C"/>
    <w:rsid w:val="003656FD"/>
    <w:rsid w:val="00367524"/>
    <w:rsid w:val="003703B1"/>
    <w:rsid w:val="00370EBB"/>
    <w:rsid w:val="00373E1F"/>
    <w:rsid w:val="00377307"/>
    <w:rsid w:val="003806C9"/>
    <w:rsid w:val="00381092"/>
    <w:rsid w:val="00383450"/>
    <w:rsid w:val="00384006"/>
    <w:rsid w:val="0038479B"/>
    <w:rsid w:val="0038495C"/>
    <w:rsid w:val="003870A1"/>
    <w:rsid w:val="003876B4"/>
    <w:rsid w:val="00390E7D"/>
    <w:rsid w:val="003926B5"/>
    <w:rsid w:val="00393EE8"/>
    <w:rsid w:val="003945E8"/>
    <w:rsid w:val="00396735"/>
    <w:rsid w:val="003968E9"/>
    <w:rsid w:val="00396AE6"/>
    <w:rsid w:val="003A03B6"/>
    <w:rsid w:val="003A03E8"/>
    <w:rsid w:val="003A03F4"/>
    <w:rsid w:val="003A0E41"/>
    <w:rsid w:val="003A5E4E"/>
    <w:rsid w:val="003A6464"/>
    <w:rsid w:val="003A71D5"/>
    <w:rsid w:val="003A7C08"/>
    <w:rsid w:val="003B082C"/>
    <w:rsid w:val="003B14A9"/>
    <w:rsid w:val="003B24EC"/>
    <w:rsid w:val="003B371A"/>
    <w:rsid w:val="003B3D6C"/>
    <w:rsid w:val="003B404C"/>
    <w:rsid w:val="003B405B"/>
    <w:rsid w:val="003B7176"/>
    <w:rsid w:val="003C109E"/>
    <w:rsid w:val="003C23D4"/>
    <w:rsid w:val="003C5D43"/>
    <w:rsid w:val="003C6959"/>
    <w:rsid w:val="003D161B"/>
    <w:rsid w:val="003D22A2"/>
    <w:rsid w:val="003D2F13"/>
    <w:rsid w:val="003D3372"/>
    <w:rsid w:val="003D3BC0"/>
    <w:rsid w:val="003D43E1"/>
    <w:rsid w:val="003D4485"/>
    <w:rsid w:val="003D4CF2"/>
    <w:rsid w:val="003D553D"/>
    <w:rsid w:val="003D58EC"/>
    <w:rsid w:val="003E03EB"/>
    <w:rsid w:val="003E0419"/>
    <w:rsid w:val="003E26EC"/>
    <w:rsid w:val="003E2D94"/>
    <w:rsid w:val="003E40A9"/>
    <w:rsid w:val="003E685C"/>
    <w:rsid w:val="003F0FF5"/>
    <w:rsid w:val="003F1370"/>
    <w:rsid w:val="003F45A9"/>
    <w:rsid w:val="003F4927"/>
    <w:rsid w:val="003F499E"/>
    <w:rsid w:val="003F4A24"/>
    <w:rsid w:val="003F573B"/>
    <w:rsid w:val="003F62A2"/>
    <w:rsid w:val="003F63DF"/>
    <w:rsid w:val="003F6C59"/>
    <w:rsid w:val="003F7A8A"/>
    <w:rsid w:val="0040161D"/>
    <w:rsid w:val="00402DAD"/>
    <w:rsid w:val="00404786"/>
    <w:rsid w:val="00404E56"/>
    <w:rsid w:val="00405820"/>
    <w:rsid w:val="0040666E"/>
    <w:rsid w:val="00406B7F"/>
    <w:rsid w:val="00407634"/>
    <w:rsid w:val="00407899"/>
    <w:rsid w:val="00407982"/>
    <w:rsid w:val="00410B3B"/>
    <w:rsid w:val="00410E21"/>
    <w:rsid w:val="00412CBC"/>
    <w:rsid w:val="0041443E"/>
    <w:rsid w:val="00414556"/>
    <w:rsid w:val="0041465A"/>
    <w:rsid w:val="00414B65"/>
    <w:rsid w:val="0041637B"/>
    <w:rsid w:val="00416EF0"/>
    <w:rsid w:val="00417DE2"/>
    <w:rsid w:val="00421724"/>
    <w:rsid w:val="00421748"/>
    <w:rsid w:val="0042375B"/>
    <w:rsid w:val="00423AA9"/>
    <w:rsid w:val="0042491D"/>
    <w:rsid w:val="00425C87"/>
    <w:rsid w:val="00426C3D"/>
    <w:rsid w:val="00427972"/>
    <w:rsid w:val="00431468"/>
    <w:rsid w:val="00432020"/>
    <w:rsid w:val="00434F3D"/>
    <w:rsid w:val="00435F1C"/>
    <w:rsid w:val="004363BE"/>
    <w:rsid w:val="0044029F"/>
    <w:rsid w:val="00440849"/>
    <w:rsid w:val="00442A0C"/>
    <w:rsid w:val="00444141"/>
    <w:rsid w:val="00444CD6"/>
    <w:rsid w:val="00446142"/>
    <w:rsid w:val="00446416"/>
    <w:rsid w:val="004467DA"/>
    <w:rsid w:val="0045140A"/>
    <w:rsid w:val="004523DF"/>
    <w:rsid w:val="004537D1"/>
    <w:rsid w:val="0045398C"/>
    <w:rsid w:val="00453997"/>
    <w:rsid w:val="00454126"/>
    <w:rsid w:val="004543FA"/>
    <w:rsid w:val="0045509F"/>
    <w:rsid w:val="00455D1C"/>
    <w:rsid w:val="00457BE1"/>
    <w:rsid w:val="00457E2E"/>
    <w:rsid w:val="004605B1"/>
    <w:rsid w:val="00461B9D"/>
    <w:rsid w:val="00461E5F"/>
    <w:rsid w:val="00461E82"/>
    <w:rsid w:val="004620D1"/>
    <w:rsid w:val="0046236C"/>
    <w:rsid w:val="0046429C"/>
    <w:rsid w:val="004645EB"/>
    <w:rsid w:val="0046478E"/>
    <w:rsid w:val="0046607C"/>
    <w:rsid w:val="0046662F"/>
    <w:rsid w:val="00467C98"/>
    <w:rsid w:val="0047027C"/>
    <w:rsid w:val="00470934"/>
    <w:rsid w:val="00471FD9"/>
    <w:rsid w:val="0047258B"/>
    <w:rsid w:val="00472E1D"/>
    <w:rsid w:val="00473DEF"/>
    <w:rsid w:val="00474A71"/>
    <w:rsid w:val="00475BA5"/>
    <w:rsid w:val="00476502"/>
    <w:rsid w:val="00476DC7"/>
    <w:rsid w:val="00476ECF"/>
    <w:rsid w:val="0048203E"/>
    <w:rsid w:val="00482F4E"/>
    <w:rsid w:val="00483319"/>
    <w:rsid w:val="0048360F"/>
    <w:rsid w:val="00483C47"/>
    <w:rsid w:val="00484406"/>
    <w:rsid w:val="00484F1C"/>
    <w:rsid w:val="00486A1D"/>
    <w:rsid w:val="0048795B"/>
    <w:rsid w:val="00487D24"/>
    <w:rsid w:val="004911B6"/>
    <w:rsid w:val="0049133D"/>
    <w:rsid w:val="004915E6"/>
    <w:rsid w:val="00493BF3"/>
    <w:rsid w:val="004951D8"/>
    <w:rsid w:val="00495478"/>
    <w:rsid w:val="004954D9"/>
    <w:rsid w:val="004973C2"/>
    <w:rsid w:val="004975DF"/>
    <w:rsid w:val="004A0736"/>
    <w:rsid w:val="004A0E3A"/>
    <w:rsid w:val="004A14DB"/>
    <w:rsid w:val="004A2F31"/>
    <w:rsid w:val="004A33F9"/>
    <w:rsid w:val="004A3B4E"/>
    <w:rsid w:val="004A3B55"/>
    <w:rsid w:val="004A4171"/>
    <w:rsid w:val="004A441E"/>
    <w:rsid w:val="004A536C"/>
    <w:rsid w:val="004A687F"/>
    <w:rsid w:val="004A7B14"/>
    <w:rsid w:val="004A7FE3"/>
    <w:rsid w:val="004B20B1"/>
    <w:rsid w:val="004B2AB1"/>
    <w:rsid w:val="004B301F"/>
    <w:rsid w:val="004B3250"/>
    <w:rsid w:val="004B51B4"/>
    <w:rsid w:val="004B57E6"/>
    <w:rsid w:val="004B5997"/>
    <w:rsid w:val="004C1205"/>
    <w:rsid w:val="004C1AA3"/>
    <w:rsid w:val="004C280F"/>
    <w:rsid w:val="004C2899"/>
    <w:rsid w:val="004C39B2"/>
    <w:rsid w:val="004C3C6F"/>
    <w:rsid w:val="004C40EC"/>
    <w:rsid w:val="004C4268"/>
    <w:rsid w:val="004C61D5"/>
    <w:rsid w:val="004D2AA9"/>
    <w:rsid w:val="004D3211"/>
    <w:rsid w:val="004D5189"/>
    <w:rsid w:val="004D5674"/>
    <w:rsid w:val="004D5F72"/>
    <w:rsid w:val="004D665B"/>
    <w:rsid w:val="004D7385"/>
    <w:rsid w:val="004D76A8"/>
    <w:rsid w:val="004D7AA6"/>
    <w:rsid w:val="004E0554"/>
    <w:rsid w:val="004E0CD0"/>
    <w:rsid w:val="004E2A90"/>
    <w:rsid w:val="004E4FC6"/>
    <w:rsid w:val="004E500D"/>
    <w:rsid w:val="004E54AE"/>
    <w:rsid w:val="004E5B9F"/>
    <w:rsid w:val="004E6DA7"/>
    <w:rsid w:val="004E6F7D"/>
    <w:rsid w:val="004F1A84"/>
    <w:rsid w:val="004F1CB1"/>
    <w:rsid w:val="004F2DAE"/>
    <w:rsid w:val="004F4918"/>
    <w:rsid w:val="00500A63"/>
    <w:rsid w:val="00501CDB"/>
    <w:rsid w:val="00501EFA"/>
    <w:rsid w:val="00502595"/>
    <w:rsid w:val="005042A5"/>
    <w:rsid w:val="005061AC"/>
    <w:rsid w:val="005061FA"/>
    <w:rsid w:val="005079BB"/>
    <w:rsid w:val="00513736"/>
    <w:rsid w:val="00513B9A"/>
    <w:rsid w:val="00514203"/>
    <w:rsid w:val="005156A7"/>
    <w:rsid w:val="005164C4"/>
    <w:rsid w:val="0052223C"/>
    <w:rsid w:val="00522B60"/>
    <w:rsid w:val="005230D2"/>
    <w:rsid w:val="005232FC"/>
    <w:rsid w:val="00524225"/>
    <w:rsid w:val="00524735"/>
    <w:rsid w:val="00525547"/>
    <w:rsid w:val="005273C4"/>
    <w:rsid w:val="00531545"/>
    <w:rsid w:val="0053196D"/>
    <w:rsid w:val="00532985"/>
    <w:rsid w:val="00533B94"/>
    <w:rsid w:val="00534EAF"/>
    <w:rsid w:val="00534FD8"/>
    <w:rsid w:val="0053524F"/>
    <w:rsid w:val="0053564C"/>
    <w:rsid w:val="00535A1C"/>
    <w:rsid w:val="005372B4"/>
    <w:rsid w:val="00537F31"/>
    <w:rsid w:val="0054044C"/>
    <w:rsid w:val="00540DA2"/>
    <w:rsid w:val="0054108B"/>
    <w:rsid w:val="0054199C"/>
    <w:rsid w:val="00542039"/>
    <w:rsid w:val="00542564"/>
    <w:rsid w:val="0054288A"/>
    <w:rsid w:val="005437F5"/>
    <w:rsid w:val="00544210"/>
    <w:rsid w:val="0054438E"/>
    <w:rsid w:val="0054537A"/>
    <w:rsid w:val="00546043"/>
    <w:rsid w:val="0054629C"/>
    <w:rsid w:val="00547B4F"/>
    <w:rsid w:val="00550815"/>
    <w:rsid w:val="00551CE6"/>
    <w:rsid w:val="00551D25"/>
    <w:rsid w:val="0055341D"/>
    <w:rsid w:val="00554A43"/>
    <w:rsid w:val="0055665F"/>
    <w:rsid w:val="005572BD"/>
    <w:rsid w:val="005572FE"/>
    <w:rsid w:val="00557A6B"/>
    <w:rsid w:val="0056099C"/>
    <w:rsid w:val="00562214"/>
    <w:rsid w:val="005644BD"/>
    <w:rsid w:val="005646FA"/>
    <w:rsid w:val="00564C91"/>
    <w:rsid w:val="005655FF"/>
    <w:rsid w:val="00566CEE"/>
    <w:rsid w:val="00567D7D"/>
    <w:rsid w:val="00567EBC"/>
    <w:rsid w:val="00570883"/>
    <w:rsid w:val="0057138A"/>
    <w:rsid w:val="00575CC5"/>
    <w:rsid w:val="00581DF8"/>
    <w:rsid w:val="005825B3"/>
    <w:rsid w:val="00584860"/>
    <w:rsid w:val="00585EDC"/>
    <w:rsid w:val="00587157"/>
    <w:rsid w:val="00587382"/>
    <w:rsid w:val="00587CF8"/>
    <w:rsid w:val="00587F0D"/>
    <w:rsid w:val="00590175"/>
    <w:rsid w:val="005911F4"/>
    <w:rsid w:val="00592A33"/>
    <w:rsid w:val="00595781"/>
    <w:rsid w:val="00595E49"/>
    <w:rsid w:val="0059676A"/>
    <w:rsid w:val="00596C22"/>
    <w:rsid w:val="005A24B2"/>
    <w:rsid w:val="005A24F6"/>
    <w:rsid w:val="005A5ED2"/>
    <w:rsid w:val="005A63F1"/>
    <w:rsid w:val="005A6A69"/>
    <w:rsid w:val="005A7350"/>
    <w:rsid w:val="005A7E90"/>
    <w:rsid w:val="005B476C"/>
    <w:rsid w:val="005B47CF"/>
    <w:rsid w:val="005B4926"/>
    <w:rsid w:val="005B4AA3"/>
    <w:rsid w:val="005B521C"/>
    <w:rsid w:val="005B56D4"/>
    <w:rsid w:val="005B6050"/>
    <w:rsid w:val="005B6298"/>
    <w:rsid w:val="005B6CC7"/>
    <w:rsid w:val="005B743A"/>
    <w:rsid w:val="005C0490"/>
    <w:rsid w:val="005C05B9"/>
    <w:rsid w:val="005C1CBA"/>
    <w:rsid w:val="005C21AB"/>
    <w:rsid w:val="005C6CA6"/>
    <w:rsid w:val="005C6D67"/>
    <w:rsid w:val="005D04EA"/>
    <w:rsid w:val="005D1A46"/>
    <w:rsid w:val="005D2FD3"/>
    <w:rsid w:val="005D45A2"/>
    <w:rsid w:val="005D61E6"/>
    <w:rsid w:val="005D7976"/>
    <w:rsid w:val="005D7F55"/>
    <w:rsid w:val="005E01E5"/>
    <w:rsid w:val="005E1D49"/>
    <w:rsid w:val="005E3590"/>
    <w:rsid w:val="005E3C5B"/>
    <w:rsid w:val="005E4591"/>
    <w:rsid w:val="005E673D"/>
    <w:rsid w:val="005E7280"/>
    <w:rsid w:val="005F008D"/>
    <w:rsid w:val="005F02A0"/>
    <w:rsid w:val="005F25CC"/>
    <w:rsid w:val="005F2A09"/>
    <w:rsid w:val="005F2BC7"/>
    <w:rsid w:val="005F424F"/>
    <w:rsid w:val="005F5B20"/>
    <w:rsid w:val="005F64BE"/>
    <w:rsid w:val="00600B72"/>
    <w:rsid w:val="00603D04"/>
    <w:rsid w:val="00604388"/>
    <w:rsid w:val="00605A14"/>
    <w:rsid w:val="00613BD9"/>
    <w:rsid w:val="00614CDD"/>
    <w:rsid w:val="0061576A"/>
    <w:rsid w:val="00615A00"/>
    <w:rsid w:val="00616ACC"/>
    <w:rsid w:val="00617903"/>
    <w:rsid w:val="00617CEE"/>
    <w:rsid w:val="0062051C"/>
    <w:rsid w:val="006206A2"/>
    <w:rsid w:val="00621F88"/>
    <w:rsid w:val="00622554"/>
    <w:rsid w:val="00623DA0"/>
    <w:rsid w:val="00631F81"/>
    <w:rsid w:val="006320E3"/>
    <w:rsid w:val="00633D9F"/>
    <w:rsid w:val="0063558A"/>
    <w:rsid w:val="00636282"/>
    <w:rsid w:val="00636E91"/>
    <w:rsid w:val="006376BE"/>
    <w:rsid w:val="006409E0"/>
    <w:rsid w:val="00642A3B"/>
    <w:rsid w:val="00642D46"/>
    <w:rsid w:val="0064340E"/>
    <w:rsid w:val="00643D97"/>
    <w:rsid w:val="0064490E"/>
    <w:rsid w:val="00646ABA"/>
    <w:rsid w:val="006471CA"/>
    <w:rsid w:val="0065167D"/>
    <w:rsid w:val="00651BDC"/>
    <w:rsid w:val="00653535"/>
    <w:rsid w:val="0065398F"/>
    <w:rsid w:val="006546E5"/>
    <w:rsid w:val="00661690"/>
    <w:rsid w:val="0066277C"/>
    <w:rsid w:val="00663724"/>
    <w:rsid w:val="00663FD8"/>
    <w:rsid w:val="006643B3"/>
    <w:rsid w:val="0066578B"/>
    <w:rsid w:val="006657CB"/>
    <w:rsid w:val="006705B8"/>
    <w:rsid w:val="00671087"/>
    <w:rsid w:val="00672C43"/>
    <w:rsid w:val="00672E79"/>
    <w:rsid w:val="00672F19"/>
    <w:rsid w:val="00673B1E"/>
    <w:rsid w:val="00674812"/>
    <w:rsid w:val="006762B3"/>
    <w:rsid w:val="00676D55"/>
    <w:rsid w:val="00677C9B"/>
    <w:rsid w:val="00677F82"/>
    <w:rsid w:val="00680505"/>
    <w:rsid w:val="0068094A"/>
    <w:rsid w:val="00683BF0"/>
    <w:rsid w:val="00683C80"/>
    <w:rsid w:val="00684060"/>
    <w:rsid w:val="0068482F"/>
    <w:rsid w:val="00685C6C"/>
    <w:rsid w:val="00687675"/>
    <w:rsid w:val="00687995"/>
    <w:rsid w:val="006900CA"/>
    <w:rsid w:val="0069173C"/>
    <w:rsid w:val="006922B9"/>
    <w:rsid w:val="00692D31"/>
    <w:rsid w:val="006936CB"/>
    <w:rsid w:val="00694FC1"/>
    <w:rsid w:val="00695997"/>
    <w:rsid w:val="0069605C"/>
    <w:rsid w:val="006A024A"/>
    <w:rsid w:val="006A0BE1"/>
    <w:rsid w:val="006A0BF6"/>
    <w:rsid w:val="006A2982"/>
    <w:rsid w:val="006A2E31"/>
    <w:rsid w:val="006A37FB"/>
    <w:rsid w:val="006A3F8E"/>
    <w:rsid w:val="006A438A"/>
    <w:rsid w:val="006B011B"/>
    <w:rsid w:val="006B04C6"/>
    <w:rsid w:val="006B0A3B"/>
    <w:rsid w:val="006B4090"/>
    <w:rsid w:val="006B41C1"/>
    <w:rsid w:val="006B4B60"/>
    <w:rsid w:val="006B4F73"/>
    <w:rsid w:val="006B5DF9"/>
    <w:rsid w:val="006B66A4"/>
    <w:rsid w:val="006B6AD8"/>
    <w:rsid w:val="006B7589"/>
    <w:rsid w:val="006C06E7"/>
    <w:rsid w:val="006C106A"/>
    <w:rsid w:val="006C1AB9"/>
    <w:rsid w:val="006C2061"/>
    <w:rsid w:val="006C36D1"/>
    <w:rsid w:val="006C39D5"/>
    <w:rsid w:val="006C51BA"/>
    <w:rsid w:val="006C6FD6"/>
    <w:rsid w:val="006D0074"/>
    <w:rsid w:val="006D1EB6"/>
    <w:rsid w:val="006D22B8"/>
    <w:rsid w:val="006D27D0"/>
    <w:rsid w:val="006D29F2"/>
    <w:rsid w:val="006D4216"/>
    <w:rsid w:val="006D46AE"/>
    <w:rsid w:val="006D46B3"/>
    <w:rsid w:val="006D5B3A"/>
    <w:rsid w:val="006D64C8"/>
    <w:rsid w:val="006D6AB1"/>
    <w:rsid w:val="006D7E0B"/>
    <w:rsid w:val="006E0712"/>
    <w:rsid w:val="006E17B2"/>
    <w:rsid w:val="006E1CA4"/>
    <w:rsid w:val="006E3A9D"/>
    <w:rsid w:val="006E4636"/>
    <w:rsid w:val="006E575C"/>
    <w:rsid w:val="006E608C"/>
    <w:rsid w:val="006E626F"/>
    <w:rsid w:val="006E7329"/>
    <w:rsid w:val="006F0591"/>
    <w:rsid w:val="006F1322"/>
    <w:rsid w:val="006F1C8D"/>
    <w:rsid w:val="006F3A43"/>
    <w:rsid w:val="006F3D41"/>
    <w:rsid w:val="006F474A"/>
    <w:rsid w:val="006F555B"/>
    <w:rsid w:val="006F5C57"/>
    <w:rsid w:val="007029DA"/>
    <w:rsid w:val="0070384B"/>
    <w:rsid w:val="0070422D"/>
    <w:rsid w:val="00704ADD"/>
    <w:rsid w:val="0070599F"/>
    <w:rsid w:val="00705ACB"/>
    <w:rsid w:val="00706A0C"/>
    <w:rsid w:val="00706E20"/>
    <w:rsid w:val="0070701F"/>
    <w:rsid w:val="007079E9"/>
    <w:rsid w:val="007127D2"/>
    <w:rsid w:val="00713E5A"/>
    <w:rsid w:val="00714ADB"/>
    <w:rsid w:val="007155D8"/>
    <w:rsid w:val="00715D69"/>
    <w:rsid w:val="007161C3"/>
    <w:rsid w:val="00716873"/>
    <w:rsid w:val="007176F0"/>
    <w:rsid w:val="00720716"/>
    <w:rsid w:val="00720AAC"/>
    <w:rsid w:val="00720FB7"/>
    <w:rsid w:val="0072102D"/>
    <w:rsid w:val="007212E9"/>
    <w:rsid w:val="00723C4B"/>
    <w:rsid w:val="00724003"/>
    <w:rsid w:val="0072450B"/>
    <w:rsid w:val="00726B6C"/>
    <w:rsid w:val="007300DF"/>
    <w:rsid w:val="0073508E"/>
    <w:rsid w:val="007352CA"/>
    <w:rsid w:val="0073552D"/>
    <w:rsid w:val="00741DDD"/>
    <w:rsid w:val="0074271A"/>
    <w:rsid w:val="00744553"/>
    <w:rsid w:val="00745C1E"/>
    <w:rsid w:val="00745C97"/>
    <w:rsid w:val="0074668D"/>
    <w:rsid w:val="00747E4D"/>
    <w:rsid w:val="00750AD1"/>
    <w:rsid w:val="00751383"/>
    <w:rsid w:val="00751AE0"/>
    <w:rsid w:val="007537D9"/>
    <w:rsid w:val="00755813"/>
    <w:rsid w:val="00760191"/>
    <w:rsid w:val="00761C8C"/>
    <w:rsid w:val="00762C92"/>
    <w:rsid w:val="00763D72"/>
    <w:rsid w:val="007648A6"/>
    <w:rsid w:val="00765769"/>
    <w:rsid w:val="00765BAD"/>
    <w:rsid w:val="00766DBB"/>
    <w:rsid w:val="007711FA"/>
    <w:rsid w:val="00771657"/>
    <w:rsid w:val="00772765"/>
    <w:rsid w:val="00772DF8"/>
    <w:rsid w:val="00773BB5"/>
    <w:rsid w:val="00780FA1"/>
    <w:rsid w:val="0078217F"/>
    <w:rsid w:val="0078367F"/>
    <w:rsid w:val="00785A1F"/>
    <w:rsid w:val="007866C2"/>
    <w:rsid w:val="00787C28"/>
    <w:rsid w:val="007917FB"/>
    <w:rsid w:val="00794622"/>
    <w:rsid w:val="00796DC9"/>
    <w:rsid w:val="00797A6E"/>
    <w:rsid w:val="00797ACC"/>
    <w:rsid w:val="007A0281"/>
    <w:rsid w:val="007A1996"/>
    <w:rsid w:val="007A22D3"/>
    <w:rsid w:val="007A3308"/>
    <w:rsid w:val="007A355A"/>
    <w:rsid w:val="007A46B6"/>
    <w:rsid w:val="007A50EC"/>
    <w:rsid w:val="007A52D8"/>
    <w:rsid w:val="007A741F"/>
    <w:rsid w:val="007A7717"/>
    <w:rsid w:val="007A785F"/>
    <w:rsid w:val="007B0284"/>
    <w:rsid w:val="007B05EF"/>
    <w:rsid w:val="007B1617"/>
    <w:rsid w:val="007B171D"/>
    <w:rsid w:val="007B1B40"/>
    <w:rsid w:val="007B2153"/>
    <w:rsid w:val="007B332A"/>
    <w:rsid w:val="007C06E8"/>
    <w:rsid w:val="007C0766"/>
    <w:rsid w:val="007C2756"/>
    <w:rsid w:val="007C31E0"/>
    <w:rsid w:val="007C372C"/>
    <w:rsid w:val="007C4F42"/>
    <w:rsid w:val="007C5DE6"/>
    <w:rsid w:val="007C5E27"/>
    <w:rsid w:val="007C6527"/>
    <w:rsid w:val="007D1C9F"/>
    <w:rsid w:val="007D3BD6"/>
    <w:rsid w:val="007D47BB"/>
    <w:rsid w:val="007D48DA"/>
    <w:rsid w:val="007D5BE7"/>
    <w:rsid w:val="007D67C6"/>
    <w:rsid w:val="007D756E"/>
    <w:rsid w:val="007E0A88"/>
    <w:rsid w:val="007E138F"/>
    <w:rsid w:val="007E1D32"/>
    <w:rsid w:val="007E34E9"/>
    <w:rsid w:val="007E3A51"/>
    <w:rsid w:val="007E3C3F"/>
    <w:rsid w:val="007E4ECA"/>
    <w:rsid w:val="007E6627"/>
    <w:rsid w:val="007F0E0E"/>
    <w:rsid w:val="007F2C7F"/>
    <w:rsid w:val="007F44AC"/>
    <w:rsid w:val="007F4720"/>
    <w:rsid w:val="007F4CDA"/>
    <w:rsid w:val="007F4DCC"/>
    <w:rsid w:val="007F589E"/>
    <w:rsid w:val="007F5D68"/>
    <w:rsid w:val="007F618E"/>
    <w:rsid w:val="007F6D3F"/>
    <w:rsid w:val="007F7691"/>
    <w:rsid w:val="0080208D"/>
    <w:rsid w:val="00802B71"/>
    <w:rsid w:val="00803229"/>
    <w:rsid w:val="00805A1D"/>
    <w:rsid w:val="00807EFA"/>
    <w:rsid w:val="00810459"/>
    <w:rsid w:val="0081045E"/>
    <w:rsid w:val="00810848"/>
    <w:rsid w:val="00811097"/>
    <w:rsid w:val="008122AC"/>
    <w:rsid w:val="00812395"/>
    <w:rsid w:val="00812F39"/>
    <w:rsid w:val="008131A5"/>
    <w:rsid w:val="00813670"/>
    <w:rsid w:val="00813864"/>
    <w:rsid w:val="00813CD4"/>
    <w:rsid w:val="00813D57"/>
    <w:rsid w:val="00815069"/>
    <w:rsid w:val="0081509D"/>
    <w:rsid w:val="008173B7"/>
    <w:rsid w:val="00817A72"/>
    <w:rsid w:val="00820A8D"/>
    <w:rsid w:val="00822225"/>
    <w:rsid w:val="00824576"/>
    <w:rsid w:val="008251D3"/>
    <w:rsid w:val="00825A7E"/>
    <w:rsid w:val="008261DB"/>
    <w:rsid w:val="008262B4"/>
    <w:rsid w:val="0082680D"/>
    <w:rsid w:val="00826957"/>
    <w:rsid w:val="008269D4"/>
    <w:rsid w:val="00827D64"/>
    <w:rsid w:val="00833AE9"/>
    <w:rsid w:val="0083403F"/>
    <w:rsid w:val="008360F1"/>
    <w:rsid w:val="00836DBD"/>
    <w:rsid w:val="00841660"/>
    <w:rsid w:val="00841DF0"/>
    <w:rsid w:val="00847227"/>
    <w:rsid w:val="008479F2"/>
    <w:rsid w:val="00851995"/>
    <w:rsid w:val="00851FF9"/>
    <w:rsid w:val="008544E6"/>
    <w:rsid w:val="008559DD"/>
    <w:rsid w:val="0085712D"/>
    <w:rsid w:val="00857A55"/>
    <w:rsid w:val="00860246"/>
    <w:rsid w:val="00860D82"/>
    <w:rsid w:val="00862AA5"/>
    <w:rsid w:val="00864451"/>
    <w:rsid w:val="00864A62"/>
    <w:rsid w:val="00866106"/>
    <w:rsid w:val="008670AB"/>
    <w:rsid w:val="008700D5"/>
    <w:rsid w:val="008701CB"/>
    <w:rsid w:val="00870378"/>
    <w:rsid w:val="008705F1"/>
    <w:rsid w:val="00870631"/>
    <w:rsid w:val="00870923"/>
    <w:rsid w:val="00870EF2"/>
    <w:rsid w:val="0087122F"/>
    <w:rsid w:val="00873369"/>
    <w:rsid w:val="00875190"/>
    <w:rsid w:val="008751C5"/>
    <w:rsid w:val="00875EA2"/>
    <w:rsid w:val="00876222"/>
    <w:rsid w:val="008765EF"/>
    <w:rsid w:val="00877A44"/>
    <w:rsid w:val="00880331"/>
    <w:rsid w:val="00883315"/>
    <w:rsid w:val="00884067"/>
    <w:rsid w:val="008840E1"/>
    <w:rsid w:val="008840EC"/>
    <w:rsid w:val="008866EC"/>
    <w:rsid w:val="00890278"/>
    <w:rsid w:val="00890A6D"/>
    <w:rsid w:val="00890E3C"/>
    <w:rsid w:val="00892266"/>
    <w:rsid w:val="008922DE"/>
    <w:rsid w:val="00894D65"/>
    <w:rsid w:val="00896925"/>
    <w:rsid w:val="00897FD0"/>
    <w:rsid w:val="008A064D"/>
    <w:rsid w:val="008A1AF2"/>
    <w:rsid w:val="008A1C58"/>
    <w:rsid w:val="008A32BE"/>
    <w:rsid w:val="008A3D30"/>
    <w:rsid w:val="008A4DA2"/>
    <w:rsid w:val="008A56B9"/>
    <w:rsid w:val="008B0081"/>
    <w:rsid w:val="008B241F"/>
    <w:rsid w:val="008B2C02"/>
    <w:rsid w:val="008B7276"/>
    <w:rsid w:val="008B73DA"/>
    <w:rsid w:val="008B74CA"/>
    <w:rsid w:val="008B7BD2"/>
    <w:rsid w:val="008B7DF7"/>
    <w:rsid w:val="008C1592"/>
    <w:rsid w:val="008C1944"/>
    <w:rsid w:val="008C255F"/>
    <w:rsid w:val="008C64F3"/>
    <w:rsid w:val="008C68AC"/>
    <w:rsid w:val="008D01B3"/>
    <w:rsid w:val="008D0A42"/>
    <w:rsid w:val="008D11EF"/>
    <w:rsid w:val="008D1721"/>
    <w:rsid w:val="008D3F8D"/>
    <w:rsid w:val="008D5E86"/>
    <w:rsid w:val="008E0222"/>
    <w:rsid w:val="008E1CD2"/>
    <w:rsid w:val="008E4C53"/>
    <w:rsid w:val="008E55F2"/>
    <w:rsid w:val="008E5747"/>
    <w:rsid w:val="008E603A"/>
    <w:rsid w:val="008E6678"/>
    <w:rsid w:val="008E6FDC"/>
    <w:rsid w:val="008F07E8"/>
    <w:rsid w:val="008F0879"/>
    <w:rsid w:val="008F1986"/>
    <w:rsid w:val="008F2AA6"/>
    <w:rsid w:val="008F72C6"/>
    <w:rsid w:val="0090071E"/>
    <w:rsid w:val="009011D3"/>
    <w:rsid w:val="009017FB"/>
    <w:rsid w:val="00901C9E"/>
    <w:rsid w:val="0090324F"/>
    <w:rsid w:val="0090337F"/>
    <w:rsid w:val="00905028"/>
    <w:rsid w:val="00906D61"/>
    <w:rsid w:val="00911246"/>
    <w:rsid w:val="00911823"/>
    <w:rsid w:val="00911F87"/>
    <w:rsid w:val="00912E13"/>
    <w:rsid w:val="00912FB4"/>
    <w:rsid w:val="00914523"/>
    <w:rsid w:val="009161A2"/>
    <w:rsid w:val="0092021B"/>
    <w:rsid w:val="00921D90"/>
    <w:rsid w:val="00921EDC"/>
    <w:rsid w:val="00923B54"/>
    <w:rsid w:val="00925BA9"/>
    <w:rsid w:val="0092631F"/>
    <w:rsid w:val="00926361"/>
    <w:rsid w:val="0092684F"/>
    <w:rsid w:val="009273C7"/>
    <w:rsid w:val="0093051B"/>
    <w:rsid w:val="00933267"/>
    <w:rsid w:val="00934B0B"/>
    <w:rsid w:val="00935495"/>
    <w:rsid w:val="00935EFC"/>
    <w:rsid w:val="00936C09"/>
    <w:rsid w:val="00936C8B"/>
    <w:rsid w:val="009408A7"/>
    <w:rsid w:val="00942122"/>
    <w:rsid w:val="00942BF6"/>
    <w:rsid w:val="00942D98"/>
    <w:rsid w:val="009438FE"/>
    <w:rsid w:val="009439D0"/>
    <w:rsid w:val="00943BA1"/>
    <w:rsid w:val="0094548B"/>
    <w:rsid w:val="009457FF"/>
    <w:rsid w:val="00945BF6"/>
    <w:rsid w:val="009467E0"/>
    <w:rsid w:val="00946F84"/>
    <w:rsid w:val="009518EB"/>
    <w:rsid w:val="00951BC6"/>
    <w:rsid w:val="009530A8"/>
    <w:rsid w:val="00954F07"/>
    <w:rsid w:val="009564D2"/>
    <w:rsid w:val="00957122"/>
    <w:rsid w:val="009571A7"/>
    <w:rsid w:val="009607B6"/>
    <w:rsid w:val="009607C8"/>
    <w:rsid w:val="00960E82"/>
    <w:rsid w:val="00962240"/>
    <w:rsid w:val="00962336"/>
    <w:rsid w:val="0096685B"/>
    <w:rsid w:val="00973242"/>
    <w:rsid w:val="0097363F"/>
    <w:rsid w:val="0097370C"/>
    <w:rsid w:val="009744A9"/>
    <w:rsid w:val="00980BFB"/>
    <w:rsid w:val="009810A6"/>
    <w:rsid w:val="0098121C"/>
    <w:rsid w:val="0098152E"/>
    <w:rsid w:val="00983301"/>
    <w:rsid w:val="00983C55"/>
    <w:rsid w:val="00984678"/>
    <w:rsid w:val="00985227"/>
    <w:rsid w:val="009854AF"/>
    <w:rsid w:val="009857DF"/>
    <w:rsid w:val="0098628F"/>
    <w:rsid w:val="00986337"/>
    <w:rsid w:val="00986809"/>
    <w:rsid w:val="00987EB3"/>
    <w:rsid w:val="009905B2"/>
    <w:rsid w:val="00990AF2"/>
    <w:rsid w:val="00991272"/>
    <w:rsid w:val="00991377"/>
    <w:rsid w:val="009947F0"/>
    <w:rsid w:val="00995334"/>
    <w:rsid w:val="00995E51"/>
    <w:rsid w:val="00997B02"/>
    <w:rsid w:val="009A046A"/>
    <w:rsid w:val="009A080F"/>
    <w:rsid w:val="009A1F9E"/>
    <w:rsid w:val="009A2D13"/>
    <w:rsid w:val="009A35D0"/>
    <w:rsid w:val="009A3738"/>
    <w:rsid w:val="009A396C"/>
    <w:rsid w:val="009A46B9"/>
    <w:rsid w:val="009A47D9"/>
    <w:rsid w:val="009A65E7"/>
    <w:rsid w:val="009A7181"/>
    <w:rsid w:val="009A7A88"/>
    <w:rsid w:val="009A7B95"/>
    <w:rsid w:val="009B0BA7"/>
    <w:rsid w:val="009B1A46"/>
    <w:rsid w:val="009B5E6C"/>
    <w:rsid w:val="009B5EB1"/>
    <w:rsid w:val="009B69AC"/>
    <w:rsid w:val="009B7DBC"/>
    <w:rsid w:val="009B7F52"/>
    <w:rsid w:val="009C1656"/>
    <w:rsid w:val="009C50E5"/>
    <w:rsid w:val="009C64BE"/>
    <w:rsid w:val="009C71CD"/>
    <w:rsid w:val="009D107E"/>
    <w:rsid w:val="009D1FA5"/>
    <w:rsid w:val="009D2842"/>
    <w:rsid w:val="009D3D3C"/>
    <w:rsid w:val="009D51F5"/>
    <w:rsid w:val="009D6013"/>
    <w:rsid w:val="009E2916"/>
    <w:rsid w:val="009E4DBD"/>
    <w:rsid w:val="009E6A01"/>
    <w:rsid w:val="009E6DC0"/>
    <w:rsid w:val="009E763C"/>
    <w:rsid w:val="009F05EE"/>
    <w:rsid w:val="009F17E2"/>
    <w:rsid w:val="009F2275"/>
    <w:rsid w:val="009F3196"/>
    <w:rsid w:val="009F48B4"/>
    <w:rsid w:val="00A0010C"/>
    <w:rsid w:val="00A00609"/>
    <w:rsid w:val="00A0114B"/>
    <w:rsid w:val="00A01520"/>
    <w:rsid w:val="00A01597"/>
    <w:rsid w:val="00A0163D"/>
    <w:rsid w:val="00A01938"/>
    <w:rsid w:val="00A02F80"/>
    <w:rsid w:val="00A04437"/>
    <w:rsid w:val="00A05B59"/>
    <w:rsid w:val="00A062C0"/>
    <w:rsid w:val="00A070D9"/>
    <w:rsid w:val="00A11CC2"/>
    <w:rsid w:val="00A13DDB"/>
    <w:rsid w:val="00A16827"/>
    <w:rsid w:val="00A17601"/>
    <w:rsid w:val="00A20C18"/>
    <w:rsid w:val="00A2101E"/>
    <w:rsid w:val="00A22A96"/>
    <w:rsid w:val="00A22AAB"/>
    <w:rsid w:val="00A2379A"/>
    <w:rsid w:val="00A26ECB"/>
    <w:rsid w:val="00A2787A"/>
    <w:rsid w:val="00A27C53"/>
    <w:rsid w:val="00A31253"/>
    <w:rsid w:val="00A313AA"/>
    <w:rsid w:val="00A319D9"/>
    <w:rsid w:val="00A32229"/>
    <w:rsid w:val="00A33FF3"/>
    <w:rsid w:val="00A35878"/>
    <w:rsid w:val="00A41666"/>
    <w:rsid w:val="00A41AF2"/>
    <w:rsid w:val="00A41C7F"/>
    <w:rsid w:val="00A42EC8"/>
    <w:rsid w:val="00A43AD9"/>
    <w:rsid w:val="00A44784"/>
    <w:rsid w:val="00A44DD8"/>
    <w:rsid w:val="00A451D1"/>
    <w:rsid w:val="00A4538F"/>
    <w:rsid w:val="00A500C8"/>
    <w:rsid w:val="00A50435"/>
    <w:rsid w:val="00A5292A"/>
    <w:rsid w:val="00A52D60"/>
    <w:rsid w:val="00A533C1"/>
    <w:rsid w:val="00A53EDB"/>
    <w:rsid w:val="00A54C07"/>
    <w:rsid w:val="00A55F0B"/>
    <w:rsid w:val="00A56A84"/>
    <w:rsid w:val="00A56C55"/>
    <w:rsid w:val="00A56D8F"/>
    <w:rsid w:val="00A56DDC"/>
    <w:rsid w:val="00A57E45"/>
    <w:rsid w:val="00A60207"/>
    <w:rsid w:val="00A60F1F"/>
    <w:rsid w:val="00A6270B"/>
    <w:rsid w:val="00A64F32"/>
    <w:rsid w:val="00A65167"/>
    <w:rsid w:val="00A65E96"/>
    <w:rsid w:val="00A66FA1"/>
    <w:rsid w:val="00A71552"/>
    <w:rsid w:val="00A71FDE"/>
    <w:rsid w:val="00A744AD"/>
    <w:rsid w:val="00A8034F"/>
    <w:rsid w:val="00A808FA"/>
    <w:rsid w:val="00A81017"/>
    <w:rsid w:val="00A81AAA"/>
    <w:rsid w:val="00A8241D"/>
    <w:rsid w:val="00A8247D"/>
    <w:rsid w:val="00A82780"/>
    <w:rsid w:val="00A82842"/>
    <w:rsid w:val="00A86A30"/>
    <w:rsid w:val="00A86B86"/>
    <w:rsid w:val="00A87543"/>
    <w:rsid w:val="00A87AF7"/>
    <w:rsid w:val="00A92D0B"/>
    <w:rsid w:val="00A94B61"/>
    <w:rsid w:val="00A950AC"/>
    <w:rsid w:val="00A964E0"/>
    <w:rsid w:val="00A9734C"/>
    <w:rsid w:val="00A97A47"/>
    <w:rsid w:val="00AA1475"/>
    <w:rsid w:val="00AA18C3"/>
    <w:rsid w:val="00AA24A3"/>
    <w:rsid w:val="00AA28B8"/>
    <w:rsid w:val="00AA391E"/>
    <w:rsid w:val="00AA39D5"/>
    <w:rsid w:val="00AA48D5"/>
    <w:rsid w:val="00AA4A4E"/>
    <w:rsid w:val="00AA5732"/>
    <w:rsid w:val="00AA7611"/>
    <w:rsid w:val="00AB00BE"/>
    <w:rsid w:val="00AB01A3"/>
    <w:rsid w:val="00AB0956"/>
    <w:rsid w:val="00AB1546"/>
    <w:rsid w:val="00AB4025"/>
    <w:rsid w:val="00AB4737"/>
    <w:rsid w:val="00AB473D"/>
    <w:rsid w:val="00AB497D"/>
    <w:rsid w:val="00AB547C"/>
    <w:rsid w:val="00AB5C10"/>
    <w:rsid w:val="00AB6367"/>
    <w:rsid w:val="00AB7129"/>
    <w:rsid w:val="00AC09F3"/>
    <w:rsid w:val="00AC1B21"/>
    <w:rsid w:val="00AC1CC5"/>
    <w:rsid w:val="00AC3824"/>
    <w:rsid w:val="00AC5AD6"/>
    <w:rsid w:val="00AC642F"/>
    <w:rsid w:val="00AC6943"/>
    <w:rsid w:val="00AC77B5"/>
    <w:rsid w:val="00AD19C3"/>
    <w:rsid w:val="00AD1DF3"/>
    <w:rsid w:val="00AD1E45"/>
    <w:rsid w:val="00AD1E49"/>
    <w:rsid w:val="00AD1F99"/>
    <w:rsid w:val="00AD206A"/>
    <w:rsid w:val="00AD35EE"/>
    <w:rsid w:val="00AD3E90"/>
    <w:rsid w:val="00AD414F"/>
    <w:rsid w:val="00AD4BCE"/>
    <w:rsid w:val="00AD4CE3"/>
    <w:rsid w:val="00AD57DB"/>
    <w:rsid w:val="00AD57FB"/>
    <w:rsid w:val="00AD63F8"/>
    <w:rsid w:val="00AD658D"/>
    <w:rsid w:val="00AE1C02"/>
    <w:rsid w:val="00AE2EFC"/>
    <w:rsid w:val="00AE449C"/>
    <w:rsid w:val="00AE4E0D"/>
    <w:rsid w:val="00AE642B"/>
    <w:rsid w:val="00AE7672"/>
    <w:rsid w:val="00AE76EF"/>
    <w:rsid w:val="00AF0082"/>
    <w:rsid w:val="00AF0844"/>
    <w:rsid w:val="00AF1D04"/>
    <w:rsid w:val="00AF23DB"/>
    <w:rsid w:val="00AF34F1"/>
    <w:rsid w:val="00AF49B9"/>
    <w:rsid w:val="00AF541F"/>
    <w:rsid w:val="00AF5636"/>
    <w:rsid w:val="00AF5EF1"/>
    <w:rsid w:val="00AF7708"/>
    <w:rsid w:val="00B010EA"/>
    <w:rsid w:val="00B01226"/>
    <w:rsid w:val="00B013A5"/>
    <w:rsid w:val="00B013CE"/>
    <w:rsid w:val="00B018BF"/>
    <w:rsid w:val="00B0221D"/>
    <w:rsid w:val="00B024C9"/>
    <w:rsid w:val="00B0530F"/>
    <w:rsid w:val="00B059BC"/>
    <w:rsid w:val="00B06EE3"/>
    <w:rsid w:val="00B0703B"/>
    <w:rsid w:val="00B10BE9"/>
    <w:rsid w:val="00B120E8"/>
    <w:rsid w:val="00B1243B"/>
    <w:rsid w:val="00B1493D"/>
    <w:rsid w:val="00B157CC"/>
    <w:rsid w:val="00B17A1E"/>
    <w:rsid w:val="00B203FC"/>
    <w:rsid w:val="00B219D1"/>
    <w:rsid w:val="00B220D1"/>
    <w:rsid w:val="00B22C01"/>
    <w:rsid w:val="00B23206"/>
    <w:rsid w:val="00B25774"/>
    <w:rsid w:val="00B2596E"/>
    <w:rsid w:val="00B25AF7"/>
    <w:rsid w:val="00B2692E"/>
    <w:rsid w:val="00B30344"/>
    <w:rsid w:val="00B317AE"/>
    <w:rsid w:val="00B32E63"/>
    <w:rsid w:val="00B35F34"/>
    <w:rsid w:val="00B35FA0"/>
    <w:rsid w:val="00B36EDD"/>
    <w:rsid w:val="00B41650"/>
    <w:rsid w:val="00B461F4"/>
    <w:rsid w:val="00B465F5"/>
    <w:rsid w:val="00B46B90"/>
    <w:rsid w:val="00B47AF1"/>
    <w:rsid w:val="00B50F63"/>
    <w:rsid w:val="00B51963"/>
    <w:rsid w:val="00B524C9"/>
    <w:rsid w:val="00B524FC"/>
    <w:rsid w:val="00B530B2"/>
    <w:rsid w:val="00B53557"/>
    <w:rsid w:val="00B53695"/>
    <w:rsid w:val="00B53AF8"/>
    <w:rsid w:val="00B577A6"/>
    <w:rsid w:val="00B60070"/>
    <w:rsid w:val="00B62B06"/>
    <w:rsid w:val="00B65997"/>
    <w:rsid w:val="00B71343"/>
    <w:rsid w:val="00B713CF"/>
    <w:rsid w:val="00B73171"/>
    <w:rsid w:val="00B73382"/>
    <w:rsid w:val="00B74B37"/>
    <w:rsid w:val="00B7738E"/>
    <w:rsid w:val="00B775FD"/>
    <w:rsid w:val="00B80AF6"/>
    <w:rsid w:val="00B81790"/>
    <w:rsid w:val="00B8255A"/>
    <w:rsid w:val="00B83251"/>
    <w:rsid w:val="00B83479"/>
    <w:rsid w:val="00B838C9"/>
    <w:rsid w:val="00B83948"/>
    <w:rsid w:val="00B8405A"/>
    <w:rsid w:val="00B879EF"/>
    <w:rsid w:val="00B87A7E"/>
    <w:rsid w:val="00B91D7F"/>
    <w:rsid w:val="00B92F3E"/>
    <w:rsid w:val="00B93330"/>
    <w:rsid w:val="00B9337C"/>
    <w:rsid w:val="00B93C8B"/>
    <w:rsid w:val="00B949FC"/>
    <w:rsid w:val="00B95E15"/>
    <w:rsid w:val="00B96130"/>
    <w:rsid w:val="00BA0BF8"/>
    <w:rsid w:val="00BA1ED7"/>
    <w:rsid w:val="00BA4ED4"/>
    <w:rsid w:val="00BA5158"/>
    <w:rsid w:val="00BA7315"/>
    <w:rsid w:val="00BB0244"/>
    <w:rsid w:val="00BB2686"/>
    <w:rsid w:val="00BB29B6"/>
    <w:rsid w:val="00BB3797"/>
    <w:rsid w:val="00BB5241"/>
    <w:rsid w:val="00BB53B3"/>
    <w:rsid w:val="00BB569A"/>
    <w:rsid w:val="00BB61B8"/>
    <w:rsid w:val="00BB764D"/>
    <w:rsid w:val="00BB7819"/>
    <w:rsid w:val="00BC0136"/>
    <w:rsid w:val="00BC3200"/>
    <w:rsid w:val="00BC362F"/>
    <w:rsid w:val="00BC526C"/>
    <w:rsid w:val="00BC595F"/>
    <w:rsid w:val="00BC5C98"/>
    <w:rsid w:val="00BC7FF0"/>
    <w:rsid w:val="00BD0E81"/>
    <w:rsid w:val="00BD0FD8"/>
    <w:rsid w:val="00BD1387"/>
    <w:rsid w:val="00BD1FDC"/>
    <w:rsid w:val="00BD22F8"/>
    <w:rsid w:val="00BD25E4"/>
    <w:rsid w:val="00BD29C6"/>
    <w:rsid w:val="00BD2FC6"/>
    <w:rsid w:val="00BD3A86"/>
    <w:rsid w:val="00BD465F"/>
    <w:rsid w:val="00BD4822"/>
    <w:rsid w:val="00BD52FD"/>
    <w:rsid w:val="00BD6F64"/>
    <w:rsid w:val="00BD763A"/>
    <w:rsid w:val="00BD782A"/>
    <w:rsid w:val="00BE0171"/>
    <w:rsid w:val="00BE0E80"/>
    <w:rsid w:val="00BE1C0D"/>
    <w:rsid w:val="00BE2404"/>
    <w:rsid w:val="00BE2727"/>
    <w:rsid w:val="00BE4C1C"/>
    <w:rsid w:val="00BE4C48"/>
    <w:rsid w:val="00BE5F3F"/>
    <w:rsid w:val="00BE5FBD"/>
    <w:rsid w:val="00BE6750"/>
    <w:rsid w:val="00BE759F"/>
    <w:rsid w:val="00BE7EC7"/>
    <w:rsid w:val="00BF0FBD"/>
    <w:rsid w:val="00BF123C"/>
    <w:rsid w:val="00BF1A71"/>
    <w:rsid w:val="00BF34CE"/>
    <w:rsid w:val="00BF35A0"/>
    <w:rsid w:val="00BF4CBC"/>
    <w:rsid w:val="00BF5ADE"/>
    <w:rsid w:val="00BF6C10"/>
    <w:rsid w:val="00BF6CAF"/>
    <w:rsid w:val="00BF770A"/>
    <w:rsid w:val="00BF7DB0"/>
    <w:rsid w:val="00C001CE"/>
    <w:rsid w:val="00C00FDB"/>
    <w:rsid w:val="00C01D16"/>
    <w:rsid w:val="00C023E2"/>
    <w:rsid w:val="00C03474"/>
    <w:rsid w:val="00C03600"/>
    <w:rsid w:val="00C04EC9"/>
    <w:rsid w:val="00C06479"/>
    <w:rsid w:val="00C0740E"/>
    <w:rsid w:val="00C07A9D"/>
    <w:rsid w:val="00C11E89"/>
    <w:rsid w:val="00C12180"/>
    <w:rsid w:val="00C12190"/>
    <w:rsid w:val="00C12569"/>
    <w:rsid w:val="00C12E7F"/>
    <w:rsid w:val="00C1353B"/>
    <w:rsid w:val="00C13957"/>
    <w:rsid w:val="00C150D3"/>
    <w:rsid w:val="00C16C36"/>
    <w:rsid w:val="00C16F0A"/>
    <w:rsid w:val="00C20E6F"/>
    <w:rsid w:val="00C213B0"/>
    <w:rsid w:val="00C21A1F"/>
    <w:rsid w:val="00C22C04"/>
    <w:rsid w:val="00C23B14"/>
    <w:rsid w:val="00C24ABF"/>
    <w:rsid w:val="00C24DA9"/>
    <w:rsid w:val="00C24FED"/>
    <w:rsid w:val="00C27B45"/>
    <w:rsid w:val="00C30231"/>
    <w:rsid w:val="00C30A5E"/>
    <w:rsid w:val="00C31117"/>
    <w:rsid w:val="00C31131"/>
    <w:rsid w:val="00C3283D"/>
    <w:rsid w:val="00C33443"/>
    <w:rsid w:val="00C341B0"/>
    <w:rsid w:val="00C3428C"/>
    <w:rsid w:val="00C353C3"/>
    <w:rsid w:val="00C41AD3"/>
    <w:rsid w:val="00C4327A"/>
    <w:rsid w:val="00C450A9"/>
    <w:rsid w:val="00C450F3"/>
    <w:rsid w:val="00C4560A"/>
    <w:rsid w:val="00C45F59"/>
    <w:rsid w:val="00C46EF0"/>
    <w:rsid w:val="00C47191"/>
    <w:rsid w:val="00C50043"/>
    <w:rsid w:val="00C50911"/>
    <w:rsid w:val="00C5195B"/>
    <w:rsid w:val="00C522AD"/>
    <w:rsid w:val="00C527E4"/>
    <w:rsid w:val="00C52A40"/>
    <w:rsid w:val="00C53601"/>
    <w:rsid w:val="00C537FD"/>
    <w:rsid w:val="00C557FA"/>
    <w:rsid w:val="00C56EC4"/>
    <w:rsid w:val="00C601EA"/>
    <w:rsid w:val="00C60EE6"/>
    <w:rsid w:val="00C63B5C"/>
    <w:rsid w:val="00C6715D"/>
    <w:rsid w:val="00C67723"/>
    <w:rsid w:val="00C70128"/>
    <w:rsid w:val="00C70156"/>
    <w:rsid w:val="00C70F23"/>
    <w:rsid w:val="00C72140"/>
    <w:rsid w:val="00C72868"/>
    <w:rsid w:val="00C72908"/>
    <w:rsid w:val="00C73036"/>
    <w:rsid w:val="00C73984"/>
    <w:rsid w:val="00C73DAE"/>
    <w:rsid w:val="00C7486E"/>
    <w:rsid w:val="00C7506E"/>
    <w:rsid w:val="00C75774"/>
    <w:rsid w:val="00C75892"/>
    <w:rsid w:val="00C75CCE"/>
    <w:rsid w:val="00C760CA"/>
    <w:rsid w:val="00C77859"/>
    <w:rsid w:val="00C80DF2"/>
    <w:rsid w:val="00C8178C"/>
    <w:rsid w:val="00C82565"/>
    <w:rsid w:val="00C83026"/>
    <w:rsid w:val="00C83E08"/>
    <w:rsid w:val="00C84519"/>
    <w:rsid w:val="00C852E4"/>
    <w:rsid w:val="00C8583B"/>
    <w:rsid w:val="00C8730C"/>
    <w:rsid w:val="00C90BE1"/>
    <w:rsid w:val="00C910B8"/>
    <w:rsid w:val="00C91E62"/>
    <w:rsid w:val="00C96803"/>
    <w:rsid w:val="00CA1F96"/>
    <w:rsid w:val="00CA3000"/>
    <w:rsid w:val="00CA33B7"/>
    <w:rsid w:val="00CA3976"/>
    <w:rsid w:val="00CA44BE"/>
    <w:rsid w:val="00CA4C90"/>
    <w:rsid w:val="00CB0A7E"/>
    <w:rsid w:val="00CB1EBA"/>
    <w:rsid w:val="00CB4395"/>
    <w:rsid w:val="00CB4B3F"/>
    <w:rsid w:val="00CB4C92"/>
    <w:rsid w:val="00CB5B54"/>
    <w:rsid w:val="00CC0FBD"/>
    <w:rsid w:val="00CC2175"/>
    <w:rsid w:val="00CC6348"/>
    <w:rsid w:val="00CC649E"/>
    <w:rsid w:val="00CC67AF"/>
    <w:rsid w:val="00CC7133"/>
    <w:rsid w:val="00CC7DCF"/>
    <w:rsid w:val="00CC7F19"/>
    <w:rsid w:val="00CD29EE"/>
    <w:rsid w:val="00CD4974"/>
    <w:rsid w:val="00CD4C18"/>
    <w:rsid w:val="00CD6EEA"/>
    <w:rsid w:val="00CD6F08"/>
    <w:rsid w:val="00CD7137"/>
    <w:rsid w:val="00CE142B"/>
    <w:rsid w:val="00CE2896"/>
    <w:rsid w:val="00CE29F1"/>
    <w:rsid w:val="00CE3BB0"/>
    <w:rsid w:val="00CE40D3"/>
    <w:rsid w:val="00CE47D0"/>
    <w:rsid w:val="00CE6DF3"/>
    <w:rsid w:val="00CE6EAC"/>
    <w:rsid w:val="00CE7D63"/>
    <w:rsid w:val="00CF0243"/>
    <w:rsid w:val="00CF176D"/>
    <w:rsid w:val="00CF2C91"/>
    <w:rsid w:val="00CF34A1"/>
    <w:rsid w:val="00CF3DE6"/>
    <w:rsid w:val="00CF43E7"/>
    <w:rsid w:val="00CF64E6"/>
    <w:rsid w:val="00CF68A6"/>
    <w:rsid w:val="00CF68B5"/>
    <w:rsid w:val="00D00514"/>
    <w:rsid w:val="00D0370B"/>
    <w:rsid w:val="00D03C9F"/>
    <w:rsid w:val="00D04258"/>
    <w:rsid w:val="00D04601"/>
    <w:rsid w:val="00D066B8"/>
    <w:rsid w:val="00D068AC"/>
    <w:rsid w:val="00D06DBF"/>
    <w:rsid w:val="00D07232"/>
    <w:rsid w:val="00D105FC"/>
    <w:rsid w:val="00D12AA6"/>
    <w:rsid w:val="00D14219"/>
    <w:rsid w:val="00D14B8A"/>
    <w:rsid w:val="00D179AF"/>
    <w:rsid w:val="00D218C5"/>
    <w:rsid w:val="00D235CB"/>
    <w:rsid w:val="00D23AF2"/>
    <w:rsid w:val="00D23C09"/>
    <w:rsid w:val="00D25205"/>
    <w:rsid w:val="00D255C1"/>
    <w:rsid w:val="00D25AB0"/>
    <w:rsid w:val="00D27C0B"/>
    <w:rsid w:val="00D27FA9"/>
    <w:rsid w:val="00D34067"/>
    <w:rsid w:val="00D34560"/>
    <w:rsid w:val="00D378BF"/>
    <w:rsid w:val="00D37B25"/>
    <w:rsid w:val="00D40869"/>
    <w:rsid w:val="00D418BB"/>
    <w:rsid w:val="00D42F1D"/>
    <w:rsid w:val="00D439C8"/>
    <w:rsid w:val="00D446A8"/>
    <w:rsid w:val="00D463E9"/>
    <w:rsid w:val="00D46564"/>
    <w:rsid w:val="00D46A57"/>
    <w:rsid w:val="00D4741E"/>
    <w:rsid w:val="00D47D72"/>
    <w:rsid w:val="00D50482"/>
    <w:rsid w:val="00D5168E"/>
    <w:rsid w:val="00D51EA6"/>
    <w:rsid w:val="00D52D85"/>
    <w:rsid w:val="00D5439E"/>
    <w:rsid w:val="00D5457E"/>
    <w:rsid w:val="00D548E8"/>
    <w:rsid w:val="00D54D62"/>
    <w:rsid w:val="00D55C7D"/>
    <w:rsid w:val="00D5757F"/>
    <w:rsid w:val="00D5768A"/>
    <w:rsid w:val="00D57C55"/>
    <w:rsid w:val="00D61911"/>
    <w:rsid w:val="00D61B0C"/>
    <w:rsid w:val="00D61CE4"/>
    <w:rsid w:val="00D6350C"/>
    <w:rsid w:val="00D6564E"/>
    <w:rsid w:val="00D663EC"/>
    <w:rsid w:val="00D66E1E"/>
    <w:rsid w:val="00D674CD"/>
    <w:rsid w:val="00D67A9A"/>
    <w:rsid w:val="00D67BFB"/>
    <w:rsid w:val="00D73BD3"/>
    <w:rsid w:val="00D7423B"/>
    <w:rsid w:val="00D7446A"/>
    <w:rsid w:val="00D74B7C"/>
    <w:rsid w:val="00D757E9"/>
    <w:rsid w:val="00D763CD"/>
    <w:rsid w:val="00D7720F"/>
    <w:rsid w:val="00D7734B"/>
    <w:rsid w:val="00D80C25"/>
    <w:rsid w:val="00D81F12"/>
    <w:rsid w:val="00D832D3"/>
    <w:rsid w:val="00D83540"/>
    <w:rsid w:val="00D83590"/>
    <w:rsid w:val="00D83FDA"/>
    <w:rsid w:val="00D8403D"/>
    <w:rsid w:val="00D8434C"/>
    <w:rsid w:val="00D84A25"/>
    <w:rsid w:val="00D84AA2"/>
    <w:rsid w:val="00D84CDB"/>
    <w:rsid w:val="00D8764A"/>
    <w:rsid w:val="00D91BBB"/>
    <w:rsid w:val="00D9226A"/>
    <w:rsid w:val="00D93497"/>
    <w:rsid w:val="00D951B6"/>
    <w:rsid w:val="00DA221B"/>
    <w:rsid w:val="00DA2E4C"/>
    <w:rsid w:val="00DA31AD"/>
    <w:rsid w:val="00DA31C7"/>
    <w:rsid w:val="00DA55D8"/>
    <w:rsid w:val="00DA5C9C"/>
    <w:rsid w:val="00DA5E46"/>
    <w:rsid w:val="00DA7286"/>
    <w:rsid w:val="00DA7912"/>
    <w:rsid w:val="00DB048B"/>
    <w:rsid w:val="00DB178C"/>
    <w:rsid w:val="00DB1A9D"/>
    <w:rsid w:val="00DB1ED5"/>
    <w:rsid w:val="00DB3A33"/>
    <w:rsid w:val="00DB3D40"/>
    <w:rsid w:val="00DB4433"/>
    <w:rsid w:val="00DB4B6F"/>
    <w:rsid w:val="00DB4BBA"/>
    <w:rsid w:val="00DB4CE2"/>
    <w:rsid w:val="00DC01B8"/>
    <w:rsid w:val="00DC34E9"/>
    <w:rsid w:val="00DC7A55"/>
    <w:rsid w:val="00DC7A76"/>
    <w:rsid w:val="00DD012D"/>
    <w:rsid w:val="00DD132D"/>
    <w:rsid w:val="00DD3077"/>
    <w:rsid w:val="00DD36FE"/>
    <w:rsid w:val="00DD479D"/>
    <w:rsid w:val="00DE2069"/>
    <w:rsid w:val="00DE3B1C"/>
    <w:rsid w:val="00DE50D1"/>
    <w:rsid w:val="00DE5F8A"/>
    <w:rsid w:val="00DE612F"/>
    <w:rsid w:val="00DE65B6"/>
    <w:rsid w:val="00DF1AFE"/>
    <w:rsid w:val="00DF2345"/>
    <w:rsid w:val="00DF4471"/>
    <w:rsid w:val="00DF6D02"/>
    <w:rsid w:val="00DF711A"/>
    <w:rsid w:val="00E034DB"/>
    <w:rsid w:val="00E03720"/>
    <w:rsid w:val="00E05B46"/>
    <w:rsid w:val="00E1045A"/>
    <w:rsid w:val="00E104B1"/>
    <w:rsid w:val="00E115FA"/>
    <w:rsid w:val="00E127D9"/>
    <w:rsid w:val="00E13398"/>
    <w:rsid w:val="00E1360B"/>
    <w:rsid w:val="00E13DA3"/>
    <w:rsid w:val="00E155D4"/>
    <w:rsid w:val="00E15F60"/>
    <w:rsid w:val="00E175B6"/>
    <w:rsid w:val="00E17910"/>
    <w:rsid w:val="00E17E7A"/>
    <w:rsid w:val="00E17FA7"/>
    <w:rsid w:val="00E2113C"/>
    <w:rsid w:val="00E215A6"/>
    <w:rsid w:val="00E21B85"/>
    <w:rsid w:val="00E21D81"/>
    <w:rsid w:val="00E223E4"/>
    <w:rsid w:val="00E22F2F"/>
    <w:rsid w:val="00E25755"/>
    <w:rsid w:val="00E25A48"/>
    <w:rsid w:val="00E25F70"/>
    <w:rsid w:val="00E26CE0"/>
    <w:rsid w:val="00E30C8F"/>
    <w:rsid w:val="00E30CA3"/>
    <w:rsid w:val="00E3133A"/>
    <w:rsid w:val="00E32559"/>
    <w:rsid w:val="00E33A22"/>
    <w:rsid w:val="00E34B10"/>
    <w:rsid w:val="00E34BBA"/>
    <w:rsid w:val="00E354F9"/>
    <w:rsid w:val="00E35896"/>
    <w:rsid w:val="00E35929"/>
    <w:rsid w:val="00E35B16"/>
    <w:rsid w:val="00E364D0"/>
    <w:rsid w:val="00E36782"/>
    <w:rsid w:val="00E36C1C"/>
    <w:rsid w:val="00E37317"/>
    <w:rsid w:val="00E404BD"/>
    <w:rsid w:val="00E40552"/>
    <w:rsid w:val="00E420F1"/>
    <w:rsid w:val="00E42D73"/>
    <w:rsid w:val="00E442D3"/>
    <w:rsid w:val="00E46CB5"/>
    <w:rsid w:val="00E47359"/>
    <w:rsid w:val="00E47BA1"/>
    <w:rsid w:val="00E50295"/>
    <w:rsid w:val="00E50917"/>
    <w:rsid w:val="00E5127D"/>
    <w:rsid w:val="00E51DCE"/>
    <w:rsid w:val="00E53507"/>
    <w:rsid w:val="00E53966"/>
    <w:rsid w:val="00E53C0F"/>
    <w:rsid w:val="00E60861"/>
    <w:rsid w:val="00E6126F"/>
    <w:rsid w:val="00E61F76"/>
    <w:rsid w:val="00E62688"/>
    <w:rsid w:val="00E627CD"/>
    <w:rsid w:val="00E6385E"/>
    <w:rsid w:val="00E650ED"/>
    <w:rsid w:val="00E6567F"/>
    <w:rsid w:val="00E66995"/>
    <w:rsid w:val="00E677B4"/>
    <w:rsid w:val="00E6783B"/>
    <w:rsid w:val="00E67C74"/>
    <w:rsid w:val="00E70E5C"/>
    <w:rsid w:val="00E71744"/>
    <w:rsid w:val="00E73560"/>
    <w:rsid w:val="00E739A3"/>
    <w:rsid w:val="00E74D4B"/>
    <w:rsid w:val="00E75908"/>
    <w:rsid w:val="00E75FBE"/>
    <w:rsid w:val="00E774FE"/>
    <w:rsid w:val="00E815E4"/>
    <w:rsid w:val="00E82725"/>
    <w:rsid w:val="00E856CC"/>
    <w:rsid w:val="00E863DF"/>
    <w:rsid w:val="00E8746A"/>
    <w:rsid w:val="00E87FF9"/>
    <w:rsid w:val="00E92232"/>
    <w:rsid w:val="00E9329A"/>
    <w:rsid w:val="00E9564D"/>
    <w:rsid w:val="00E976D2"/>
    <w:rsid w:val="00E97AA2"/>
    <w:rsid w:val="00EA05DB"/>
    <w:rsid w:val="00EA0D07"/>
    <w:rsid w:val="00EA0F25"/>
    <w:rsid w:val="00EA1EA7"/>
    <w:rsid w:val="00EA2CD5"/>
    <w:rsid w:val="00EA3C42"/>
    <w:rsid w:val="00EA4C2A"/>
    <w:rsid w:val="00EA6A80"/>
    <w:rsid w:val="00EA6BD4"/>
    <w:rsid w:val="00EA6F50"/>
    <w:rsid w:val="00EA723B"/>
    <w:rsid w:val="00EB0D73"/>
    <w:rsid w:val="00EB1215"/>
    <w:rsid w:val="00EB1E3F"/>
    <w:rsid w:val="00EB2E41"/>
    <w:rsid w:val="00EB3456"/>
    <w:rsid w:val="00EB430F"/>
    <w:rsid w:val="00EB5ADB"/>
    <w:rsid w:val="00EB5C77"/>
    <w:rsid w:val="00EB5E0C"/>
    <w:rsid w:val="00EB620B"/>
    <w:rsid w:val="00EB6D78"/>
    <w:rsid w:val="00EB7330"/>
    <w:rsid w:val="00EB761A"/>
    <w:rsid w:val="00EB7C47"/>
    <w:rsid w:val="00EB7C78"/>
    <w:rsid w:val="00EC1BD1"/>
    <w:rsid w:val="00EC2639"/>
    <w:rsid w:val="00EC2D7C"/>
    <w:rsid w:val="00EC35D7"/>
    <w:rsid w:val="00EC3961"/>
    <w:rsid w:val="00EC4C30"/>
    <w:rsid w:val="00EC4D87"/>
    <w:rsid w:val="00EC559B"/>
    <w:rsid w:val="00EC57AF"/>
    <w:rsid w:val="00EC61E6"/>
    <w:rsid w:val="00EC71BF"/>
    <w:rsid w:val="00EC7765"/>
    <w:rsid w:val="00ED0464"/>
    <w:rsid w:val="00ED0835"/>
    <w:rsid w:val="00ED303E"/>
    <w:rsid w:val="00ED3244"/>
    <w:rsid w:val="00ED497A"/>
    <w:rsid w:val="00ED5E49"/>
    <w:rsid w:val="00ED6077"/>
    <w:rsid w:val="00ED70AD"/>
    <w:rsid w:val="00EE1E4C"/>
    <w:rsid w:val="00EE27B3"/>
    <w:rsid w:val="00EE2A97"/>
    <w:rsid w:val="00EE2D0B"/>
    <w:rsid w:val="00EE2EDA"/>
    <w:rsid w:val="00EE4282"/>
    <w:rsid w:val="00EE580B"/>
    <w:rsid w:val="00EE5BA7"/>
    <w:rsid w:val="00EE65C4"/>
    <w:rsid w:val="00EE6840"/>
    <w:rsid w:val="00EE6D8C"/>
    <w:rsid w:val="00EE7051"/>
    <w:rsid w:val="00EE7514"/>
    <w:rsid w:val="00EE7E24"/>
    <w:rsid w:val="00EF06E6"/>
    <w:rsid w:val="00EF1394"/>
    <w:rsid w:val="00EF149D"/>
    <w:rsid w:val="00EF2D91"/>
    <w:rsid w:val="00EF336E"/>
    <w:rsid w:val="00EF454D"/>
    <w:rsid w:val="00EF57E1"/>
    <w:rsid w:val="00EF75E8"/>
    <w:rsid w:val="00F0079C"/>
    <w:rsid w:val="00F00D88"/>
    <w:rsid w:val="00F00E52"/>
    <w:rsid w:val="00F014F8"/>
    <w:rsid w:val="00F02181"/>
    <w:rsid w:val="00F02A9F"/>
    <w:rsid w:val="00F046CC"/>
    <w:rsid w:val="00F04A17"/>
    <w:rsid w:val="00F05F7B"/>
    <w:rsid w:val="00F06412"/>
    <w:rsid w:val="00F078DC"/>
    <w:rsid w:val="00F10857"/>
    <w:rsid w:val="00F12412"/>
    <w:rsid w:val="00F13C0E"/>
    <w:rsid w:val="00F14106"/>
    <w:rsid w:val="00F14692"/>
    <w:rsid w:val="00F16ED4"/>
    <w:rsid w:val="00F200DD"/>
    <w:rsid w:val="00F26CF7"/>
    <w:rsid w:val="00F276FC"/>
    <w:rsid w:val="00F3141F"/>
    <w:rsid w:val="00F3186B"/>
    <w:rsid w:val="00F32703"/>
    <w:rsid w:val="00F3328C"/>
    <w:rsid w:val="00F34245"/>
    <w:rsid w:val="00F35E43"/>
    <w:rsid w:val="00F360F0"/>
    <w:rsid w:val="00F37FD2"/>
    <w:rsid w:val="00F4076D"/>
    <w:rsid w:val="00F4150F"/>
    <w:rsid w:val="00F428BA"/>
    <w:rsid w:val="00F428CB"/>
    <w:rsid w:val="00F438F6"/>
    <w:rsid w:val="00F44807"/>
    <w:rsid w:val="00F4553C"/>
    <w:rsid w:val="00F458F6"/>
    <w:rsid w:val="00F4591C"/>
    <w:rsid w:val="00F460A3"/>
    <w:rsid w:val="00F4641D"/>
    <w:rsid w:val="00F464FC"/>
    <w:rsid w:val="00F47656"/>
    <w:rsid w:val="00F47E34"/>
    <w:rsid w:val="00F5140C"/>
    <w:rsid w:val="00F51D96"/>
    <w:rsid w:val="00F53223"/>
    <w:rsid w:val="00F53591"/>
    <w:rsid w:val="00F54CD5"/>
    <w:rsid w:val="00F56C60"/>
    <w:rsid w:val="00F57DD3"/>
    <w:rsid w:val="00F60CA1"/>
    <w:rsid w:val="00F60FB4"/>
    <w:rsid w:val="00F61BB7"/>
    <w:rsid w:val="00F61C6F"/>
    <w:rsid w:val="00F62266"/>
    <w:rsid w:val="00F64A81"/>
    <w:rsid w:val="00F64CBE"/>
    <w:rsid w:val="00F65777"/>
    <w:rsid w:val="00F7088A"/>
    <w:rsid w:val="00F71ABE"/>
    <w:rsid w:val="00F7289D"/>
    <w:rsid w:val="00F7308F"/>
    <w:rsid w:val="00F77799"/>
    <w:rsid w:val="00F779F7"/>
    <w:rsid w:val="00F77AFA"/>
    <w:rsid w:val="00F809E5"/>
    <w:rsid w:val="00F813A1"/>
    <w:rsid w:val="00F82F9B"/>
    <w:rsid w:val="00F836E6"/>
    <w:rsid w:val="00F83766"/>
    <w:rsid w:val="00F84538"/>
    <w:rsid w:val="00F847DA"/>
    <w:rsid w:val="00F85027"/>
    <w:rsid w:val="00F85BCB"/>
    <w:rsid w:val="00F8716B"/>
    <w:rsid w:val="00F9012E"/>
    <w:rsid w:val="00F91469"/>
    <w:rsid w:val="00F93B60"/>
    <w:rsid w:val="00F94D2B"/>
    <w:rsid w:val="00F95325"/>
    <w:rsid w:val="00FA0B5A"/>
    <w:rsid w:val="00FA2590"/>
    <w:rsid w:val="00FA25B1"/>
    <w:rsid w:val="00FA2A7C"/>
    <w:rsid w:val="00FA30F1"/>
    <w:rsid w:val="00FA5250"/>
    <w:rsid w:val="00FA5809"/>
    <w:rsid w:val="00FB07A2"/>
    <w:rsid w:val="00FB0E1E"/>
    <w:rsid w:val="00FB3040"/>
    <w:rsid w:val="00FB39BA"/>
    <w:rsid w:val="00FB7AB6"/>
    <w:rsid w:val="00FB7FAF"/>
    <w:rsid w:val="00FC0B5D"/>
    <w:rsid w:val="00FC1105"/>
    <w:rsid w:val="00FC2825"/>
    <w:rsid w:val="00FC3414"/>
    <w:rsid w:val="00FC515D"/>
    <w:rsid w:val="00FC5FA8"/>
    <w:rsid w:val="00FC6DA4"/>
    <w:rsid w:val="00FD0100"/>
    <w:rsid w:val="00FD0B1A"/>
    <w:rsid w:val="00FD11E7"/>
    <w:rsid w:val="00FD13F2"/>
    <w:rsid w:val="00FD153D"/>
    <w:rsid w:val="00FD16CC"/>
    <w:rsid w:val="00FD2A3A"/>
    <w:rsid w:val="00FD44A1"/>
    <w:rsid w:val="00FD6A93"/>
    <w:rsid w:val="00FD7872"/>
    <w:rsid w:val="00FE24AE"/>
    <w:rsid w:val="00FE2800"/>
    <w:rsid w:val="00FE2FAB"/>
    <w:rsid w:val="00FE5F00"/>
    <w:rsid w:val="00FE7AD9"/>
    <w:rsid w:val="00FE7C8A"/>
    <w:rsid w:val="00FF00AD"/>
    <w:rsid w:val="00FF0293"/>
    <w:rsid w:val="00FF1AB1"/>
    <w:rsid w:val="00FF1FBB"/>
    <w:rsid w:val="00FF2063"/>
    <w:rsid w:val="00FF35B4"/>
    <w:rsid w:val="00FF3B95"/>
    <w:rsid w:val="00FF450B"/>
    <w:rsid w:val="00FF7BDF"/>
    <w:rsid w:val="03553414"/>
    <w:rsid w:val="07B89145"/>
    <w:rsid w:val="0D18F939"/>
    <w:rsid w:val="0D797A72"/>
    <w:rsid w:val="1AB45145"/>
    <w:rsid w:val="1BD5C4EC"/>
    <w:rsid w:val="1E66907E"/>
    <w:rsid w:val="264DDBED"/>
    <w:rsid w:val="279350DF"/>
    <w:rsid w:val="29D8C205"/>
    <w:rsid w:val="318F92DA"/>
    <w:rsid w:val="31A73E9F"/>
    <w:rsid w:val="33C3DE83"/>
    <w:rsid w:val="392464D0"/>
    <w:rsid w:val="3ACD2317"/>
    <w:rsid w:val="3CCED858"/>
    <w:rsid w:val="3D3936DC"/>
    <w:rsid w:val="3DFD7767"/>
    <w:rsid w:val="3EBA4E38"/>
    <w:rsid w:val="420A36F9"/>
    <w:rsid w:val="44F858EB"/>
    <w:rsid w:val="456D32DA"/>
    <w:rsid w:val="472D1A51"/>
    <w:rsid w:val="4A7C17D6"/>
    <w:rsid w:val="4A9FE744"/>
    <w:rsid w:val="4E36675B"/>
    <w:rsid w:val="53C091AA"/>
    <w:rsid w:val="549822E0"/>
    <w:rsid w:val="55CB1F02"/>
    <w:rsid w:val="57F1B712"/>
    <w:rsid w:val="5847C0AE"/>
    <w:rsid w:val="58FCA58A"/>
    <w:rsid w:val="59D9F967"/>
    <w:rsid w:val="5EB50098"/>
    <w:rsid w:val="5F903123"/>
    <w:rsid w:val="601996EF"/>
    <w:rsid w:val="67BE56D6"/>
    <w:rsid w:val="67FCEE3B"/>
    <w:rsid w:val="6D5F53ED"/>
    <w:rsid w:val="71C4C8C8"/>
    <w:rsid w:val="75C0899A"/>
    <w:rsid w:val="764EFFD2"/>
    <w:rsid w:val="77FCBCE8"/>
    <w:rsid w:val="79833A03"/>
    <w:rsid w:val="7B43F656"/>
    <w:rsid w:val="7BD0DD1F"/>
    <w:rsid w:val="7DC3D260"/>
    <w:rsid w:val="7F3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CEF9A8"/>
  <w15:docId w15:val="{BB95B572-AFCF-47A7-A991-DF8869A5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55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37FD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422C5"/>
    <w:pPr>
      <w:keepNext/>
      <w:keepLines/>
      <w:tabs>
        <w:tab w:val="left" w:pos="90"/>
      </w:tabs>
      <w:spacing w:before="240" w:after="60"/>
      <w:contextualSpacing/>
      <w:outlineLvl w:val="1"/>
    </w:pPr>
    <w:rPr>
      <w:rFonts w:asciiTheme="minorHAnsi" w:hAnsiTheme="minorHAnsi" w:cstheme="minorHAnsi"/>
      <w:iCs/>
      <w:noProof/>
      <w:color w:val="002060"/>
      <w:sz w:val="22"/>
      <w:szCs w:val="22"/>
    </w:rPr>
  </w:style>
  <w:style w:type="paragraph" w:styleId="Heading3">
    <w:name w:val="heading 3"/>
    <w:basedOn w:val="Normal"/>
    <w:next w:val="Normal"/>
    <w:qFormat/>
    <w:rsid w:val="004A687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Arial">
    <w:name w:val="Normal-Arial"/>
    <w:basedOn w:val="Normal"/>
    <w:rsid w:val="00E404BD"/>
  </w:style>
  <w:style w:type="paragraph" w:styleId="Header">
    <w:name w:val="header"/>
    <w:basedOn w:val="Normal"/>
    <w:link w:val="HeaderChar"/>
    <w:uiPriority w:val="99"/>
    <w:rsid w:val="00E404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04BD"/>
    <w:pPr>
      <w:tabs>
        <w:tab w:val="center" w:pos="4320"/>
        <w:tab w:val="right" w:pos="8640"/>
      </w:tabs>
    </w:pPr>
  </w:style>
  <w:style w:type="paragraph" w:customStyle="1" w:styleId="Header-Arial">
    <w:name w:val="Header-Arial"/>
    <w:basedOn w:val="Header"/>
    <w:rsid w:val="005C0490"/>
    <w:pPr>
      <w:tabs>
        <w:tab w:val="clear" w:pos="4320"/>
        <w:tab w:val="clear" w:pos="8640"/>
        <w:tab w:val="center" w:pos="4920"/>
        <w:tab w:val="right" w:pos="9720"/>
      </w:tabs>
    </w:pPr>
    <w:rPr>
      <w:rFonts w:cs="Arial"/>
      <w:sz w:val="20"/>
      <w:szCs w:val="20"/>
    </w:rPr>
  </w:style>
  <w:style w:type="paragraph" w:customStyle="1" w:styleId="Footer-Arial">
    <w:name w:val="Footer- Arial"/>
    <w:basedOn w:val="Footer"/>
    <w:rsid w:val="007155D8"/>
    <w:pPr>
      <w:jc w:val="center"/>
    </w:pPr>
    <w:rPr>
      <w:rFonts w:cs="Arial"/>
      <w:sz w:val="20"/>
    </w:rPr>
  </w:style>
  <w:style w:type="paragraph" w:customStyle="1" w:styleId="TitlePage1-Arial">
    <w:name w:val="Title Page1 -Arial"/>
    <w:basedOn w:val="Normal-Arial"/>
    <w:rsid w:val="00995334"/>
    <w:pPr>
      <w:jc w:val="center"/>
    </w:pPr>
    <w:rPr>
      <w:b/>
      <w:sz w:val="32"/>
    </w:rPr>
  </w:style>
  <w:style w:type="paragraph" w:customStyle="1" w:styleId="TOC-Arial">
    <w:name w:val="TOC-Arial"/>
    <w:basedOn w:val="TOC1"/>
    <w:autoRedefine/>
    <w:rsid w:val="00A05B59"/>
    <w:rPr>
      <w:rFonts w:cs="Arial"/>
    </w:rPr>
  </w:style>
  <w:style w:type="paragraph" w:styleId="TOC1">
    <w:name w:val="toc 1"/>
    <w:basedOn w:val="Normal"/>
    <w:next w:val="Normal"/>
    <w:autoRedefine/>
    <w:uiPriority w:val="39"/>
    <w:rsid w:val="00285BAD"/>
    <w:pPr>
      <w:tabs>
        <w:tab w:val="left" w:pos="480"/>
        <w:tab w:val="right" w:leader="dot" w:pos="9360"/>
      </w:tabs>
      <w:spacing w:before="120" w:after="120"/>
    </w:pPr>
  </w:style>
  <w:style w:type="character" w:styleId="Hyperlink">
    <w:name w:val="Hyperlink"/>
    <w:uiPriority w:val="99"/>
    <w:rsid w:val="00F54CD5"/>
    <w:rPr>
      <w:rFonts w:ascii="Arial" w:hAnsi="Arial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1306D9"/>
    <w:pPr>
      <w:ind w:left="480"/>
    </w:pPr>
  </w:style>
  <w:style w:type="paragraph" w:customStyle="1" w:styleId="TitlePage2-Arial">
    <w:name w:val="Title Page 2- Arial"/>
    <w:basedOn w:val="TitlePage1-Arial"/>
    <w:rsid w:val="0054044C"/>
    <w:rPr>
      <w:sz w:val="36"/>
    </w:rPr>
  </w:style>
  <w:style w:type="paragraph" w:customStyle="1" w:styleId="CHARTERTEXT">
    <w:name w:val="CHARTER TEXT"/>
    <w:link w:val="CHARTERTEXTChar"/>
    <w:rsid w:val="00F37FD2"/>
    <w:rPr>
      <w:rFonts w:ascii="Arial" w:hAnsi="Arial"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285BAD"/>
    <w:pPr>
      <w:tabs>
        <w:tab w:val="right" w:leader="dot" w:pos="9350"/>
      </w:tabs>
      <w:spacing w:after="120"/>
      <w:ind w:left="187" w:right="-86"/>
    </w:pPr>
  </w:style>
  <w:style w:type="character" w:customStyle="1" w:styleId="CHARTERTEXTChar">
    <w:name w:val="CHARTER TEXT Char"/>
    <w:link w:val="CHARTERTEXT"/>
    <w:rsid w:val="00F37FD2"/>
    <w:rPr>
      <w:rFonts w:ascii="Arial" w:hAnsi="Arial"/>
      <w:sz w:val="18"/>
      <w:szCs w:val="18"/>
      <w:lang w:val="en-US" w:eastAsia="en-US" w:bidi="ar-SA"/>
    </w:rPr>
  </w:style>
  <w:style w:type="table" w:customStyle="1" w:styleId="CHARTERTABLE">
    <w:name w:val="CHARTER TABLE"/>
    <w:basedOn w:val="TableNormal"/>
    <w:rsid w:val="00F37FD2"/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StyleBulleted">
    <w:name w:val="Style Bulleted"/>
    <w:basedOn w:val="NoList"/>
    <w:rsid w:val="00F37FD2"/>
    <w:pPr>
      <w:numPr>
        <w:numId w:val="1"/>
      </w:numPr>
    </w:pPr>
  </w:style>
  <w:style w:type="character" w:styleId="CommentReference">
    <w:name w:val="annotation reference"/>
    <w:semiHidden/>
    <w:rsid w:val="00F37F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37FD2"/>
    <w:rPr>
      <w:sz w:val="20"/>
      <w:szCs w:val="20"/>
    </w:rPr>
  </w:style>
  <w:style w:type="paragraph" w:styleId="BalloonText">
    <w:name w:val="Balloon Text"/>
    <w:basedOn w:val="Normal"/>
    <w:semiHidden/>
    <w:rsid w:val="00F37F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E1C02"/>
    <w:rPr>
      <w:b/>
      <w:bCs/>
    </w:rPr>
  </w:style>
  <w:style w:type="paragraph" w:customStyle="1" w:styleId="CHARTERBULLETSLEVEL2">
    <w:name w:val="CHARTER BULLETS LEVEL 2"/>
    <w:basedOn w:val="Normal"/>
    <w:rsid w:val="004A687F"/>
    <w:pPr>
      <w:numPr>
        <w:ilvl w:val="1"/>
        <w:numId w:val="2"/>
      </w:numPr>
    </w:pPr>
    <w:rPr>
      <w:rFonts w:cs="Arial"/>
      <w:sz w:val="18"/>
      <w:szCs w:val="18"/>
    </w:rPr>
  </w:style>
  <w:style w:type="character" w:styleId="FollowedHyperlink">
    <w:name w:val="FollowedHyperlink"/>
    <w:rsid w:val="00E115F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E3890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9530A8"/>
    <w:rPr>
      <w:b/>
      <w:bCs/>
    </w:rPr>
  </w:style>
  <w:style w:type="character" w:styleId="PageNumber">
    <w:name w:val="page number"/>
    <w:basedOn w:val="DefaultParagraphFont"/>
    <w:rsid w:val="00911F87"/>
  </w:style>
  <w:style w:type="paragraph" w:styleId="ListParagraph">
    <w:name w:val="List Paragraph"/>
    <w:basedOn w:val="Normal"/>
    <w:uiPriority w:val="34"/>
    <w:qFormat/>
    <w:rsid w:val="00240BE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A7181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59"/>
    <w:rsid w:val="004C3C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422C5"/>
    <w:rPr>
      <w:rFonts w:asciiTheme="minorHAnsi" w:hAnsiTheme="minorHAnsi" w:cstheme="minorHAnsi"/>
      <w:iCs/>
      <w:noProof/>
      <w:color w:val="002060"/>
      <w:sz w:val="22"/>
      <w:szCs w:val="22"/>
    </w:rPr>
  </w:style>
  <w:style w:type="paragraph" w:styleId="NoSpacing">
    <w:name w:val="No Spacing"/>
    <w:uiPriority w:val="1"/>
    <w:qFormat/>
    <w:rsid w:val="0081045E"/>
    <w:rPr>
      <w:rFonts w:ascii="Calibri" w:eastAsia="Calibri" w:hAnsi="Calibri"/>
      <w:sz w:val="22"/>
      <w:szCs w:val="22"/>
    </w:rPr>
  </w:style>
  <w:style w:type="paragraph" w:customStyle="1" w:styleId="CovTableText">
    <w:name w:val="Cov_Table Text"/>
    <w:basedOn w:val="Header"/>
    <w:rsid w:val="0081045E"/>
    <w:pPr>
      <w:tabs>
        <w:tab w:val="clear" w:pos="4320"/>
        <w:tab w:val="clear" w:pos="8640"/>
      </w:tabs>
      <w:spacing w:before="60" w:after="60"/>
    </w:pPr>
    <w:rPr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045E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577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01E5"/>
    <w:rPr>
      <w:rFonts w:ascii="Arial" w:hAnsi="Arial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E325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32559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E3255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711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711FA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7711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20A8D"/>
    <w:rPr>
      <w:color w:val="666666"/>
    </w:rPr>
  </w:style>
  <w:style w:type="paragraph" w:customStyle="1" w:styleId="msonormal0">
    <w:name w:val="msonormal"/>
    <w:basedOn w:val="Normal"/>
    <w:rsid w:val="00820A8D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Bibliography1">
    <w:name w:val="Bibliography1"/>
    <w:basedOn w:val="Normal"/>
    <w:rsid w:val="00820A8D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43B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5747">
          <w:marLeft w:val="0"/>
          <w:marRight w:val="0"/>
          <w:marTop w:val="1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44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3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9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9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6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FORM%20TEMPLATE_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F5902D-D34D-0740-A58C-BFF98123D11F}">
  <we:reference id="55da0767-eb41-43c5-87ca-3799bace4589" version="1.0.1.0" store="EXCatalog" storeType="EXCatalog"/>
  <we:alternateReferences>
    <we:reference id="WA104380917" version="1.0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29952358EAD44881AA9652C3A3AC4" ma:contentTypeVersion="0" ma:contentTypeDescription="Create a new document." ma:contentTypeScope="" ma:versionID="e53247c0a70f11937d6ca28e4d2821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693152F-0080-4878-85A1-D9EB3DA7E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DC0A29-8F01-40B3-9933-4603B7081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EFCA1-47F0-483B-B44B-E545A76C2B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306121-6B01-4259-9E82-052043C7332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FF9396E-CFC1-4FD9-92B8-87D2BEBF559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TEMPLATE_3.dot</Template>
  <TotalTime>92</TotalTime>
  <Pages>2</Pages>
  <Words>389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</vt:lpstr>
    </vt:vector>
  </TitlesOfParts>
  <Company>University of Michigan Hospital and Health Systems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</dc:title>
  <dc:creator>silviod</dc:creator>
  <cp:keywords>Form</cp:keywords>
  <cp:lastModifiedBy>LaPensee, Elizabeth</cp:lastModifiedBy>
  <cp:revision>59</cp:revision>
  <cp:lastPrinted>2024-06-04T09:47:00Z</cp:lastPrinted>
  <dcterms:created xsi:type="dcterms:W3CDTF">2025-05-05T14:18:00Z</dcterms:created>
  <dcterms:modified xsi:type="dcterms:W3CDTF">2025-06-03T11:45:00Z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7bcfe749-b065-472d-93f8-06496501f4ba</vt:lpwstr>
  </property>
  <property fmtid="{D5CDD505-2E9C-101B-9397-08002B2CF9AE}" pid="3" name="AutoVersionDisabled">
    <vt:lpwstr>false</vt:lpwstr>
  </property>
  <property fmtid="{D5CDD505-2E9C-101B-9397-08002B2CF9AE}" pid="4" name="ItemType">
    <vt:lpwstr>1</vt:lpwstr>
  </property>
  <property fmtid="{D5CDD505-2E9C-101B-9397-08002B2CF9AE}" pid="5" name="ContentTypeId">
    <vt:lpwstr>0x0101002F129952358EAD44881AA9652C3A3AC4</vt:lpwstr>
  </property>
</Properties>
</file>